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371" w:rsidRPr="00F01371" w:rsidRDefault="00F01371" w:rsidP="00F77398">
      <w:pPr>
        <w:pStyle w:val="Rubrikstor"/>
      </w:pPr>
      <w:bookmarkStart w:id="0" w:name="_GoBack"/>
      <w:r w:rsidRPr="00F01371">
        <w:t xml:space="preserve">Arbetsbeskrivning och rutin </w:t>
      </w:r>
      <w:r w:rsidR="00F77398">
        <w:t>h</w:t>
      </w:r>
      <w:r w:rsidRPr="00F01371">
        <w:t>elgansvarig</w:t>
      </w:r>
    </w:p>
    <w:p w:rsidR="00F77398" w:rsidRPr="00F77398" w:rsidRDefault="00F01371" w:rsidP="00F77398">
      <w:pPr>
        <w:pStyle w:val="Rubrikstor"/>
      </w:pPr>
      <w:r w:rsidRPr="00F01371">
        <w:t>Östra, Västra och Centrala</w:t>
      </w:r>
      <w:r w:rsidRPr="00F01371">
        <w:t xml:space="preserve"> </w:t>
      </w:r>
    </w:p>
    <w:bookmarkEnd w:id="0"/>
    <w:p w:rsidR="00EF7041" w:rsidRPr="00EF7041" w:rsidRDefault="00EF7041" w:rsidP="00F77398">
      <w:pPr>
        <w:pStyle w:val="Brdtext1"/>
        <w:numPr>
          <w:ilvl w:val="0"/>
          <w:numId w:val="20"/>
        </w:numPr>
        <w:rPr>
          <w:b/>
        </w:rPr>
      </w:pPr>
      <w:r w:rsidRPr="00EF7041">
        <w:rPr>
          <w:b/>
        </w:rPr>
        <w:t>Logga in på slingan med telefonlarm 1 och larm 2, ring 1985 och logga in med kod (Finns längst ner i dokument).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>
        <w:t xml:space="preserve">Logga in i Outlook </w:t>
      </w:r>
      <w:r w:rsidRPr="00EF7041">
        <w:rPr>
          <w:b/>
        </w:rPr>
        <w:t xml:space="preserve">(inte via hemsidan) </w:t>
      </w:r>
      <w:r>
        <w:t>brevlådan där finns det en funktionsbrevlåda som heter respektive enhet sjuk och frisk, dit kommer alla sjuk, frisk och VB.</w:t>
      </w:r>
      <w:r w:rsidRPr="00487FEA">
        <w:t xml:space="preserve"> </w:t>
      </w:r>
      <w:r>
        <w:t>Kolla även över om det ligger öppna från kvällen innan.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 w:rsidRPr="00202BB3">
        <w:t>S</w:t>
      </w:r>
      <w:r>
        <w:t>MS</w:t>
      </w:r>
      <w:r w:rsidRPr="00202BB3">
        <w:t xml:space="preserve"> kommer </w:t>
      </w:r>
      <w:r>
        <w:t xml:space="preserve">även </w:t>
      </w:r>
      <w:r w:rsidRPr="00202BB3">
        <w:t xml:space="preserve">till larmettan om sjukskrivningar och frisk </w:t>
      </w:r>
      <w:r>
        <w:t>anmälan och VAB.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>
        <w:t>Det är endast administratör som raderar i mail och meddelanden i CMG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>
        <w:t>Det är viktigt att skriva ner när de datum och namn på berörd personalens i helgbrev.</w:t>
      </w:r>
    </w:p>
    <w:p w:rsidR="00EF7041" w:rsidRPr="006D3A20" w:rsidRDefault="00EF7041" w:rsidP="00EF7041">
      <w:pPr>
        <w:pStyle w:val="Brdtext1"/>
        <w:numPr>
          <w:ilvl w:val="0"/>
          <w:numId w:val="20"/>
        </w:numPr>
      </w:pPr>
      <w:r>
        <w:t xml:space="preserve">Viktigt att kvittera </w:t>
      </w:r>
      <w:r w:rsidRPr="00EF7041">
        <w:rPr>
          <w:b/>
        </w:rPr>
        <w:t>HSL UPPDRAG</w:t>
      </w:r>
      <w:r>
        <w:t xml:space="preserve"> </w:t>
      </w:r>
      <w:r>
        <w:t>i</w:t>
      </w:r>
      <w:r>
        <w:t xml:space="preserve"> Life Care. </w:t>
      </w:r>
    </w:p>
    <w:p w:rsidR="00EF7041" w:rsidRPr="008A27F2" w:rsidRDefault="00EF7041" w:rsidP="00EF7041">
      <w:pPr>
        <w:pStyle w:val="Brdtext1"/>
        <w:numPr>
          <w:ilvl w:val="0"/>
          <w:numId w:val="20"/>
        </w:numPr>
      </w:pPr>
      <w:r w:rsidRPr="008A27F2">
        <w:t>Se över planering, ring in ersättare vid behov.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 w:rsidRPr="008A27F2">
        <w:t>Fördela larm som inkommer kl</w:t>
      </w:r>
      <w:r>
        <w:t>.</w:t>
      </w:r>
      <w:r w:rsidRPr="008A27F2">
        <w:t xml:space="preserve"> </w:t>
      </w:r>
      <w:r>
        <w:t>06</w:t>
      </w:r>
      <w:r>
        <w:t>:</w:t>
      </w:r>
      <w:r>
        <w:t>45</w:t>
      </w:r>
      <w:r w:rsidRPr="008A27F2">
        <w:t>-16</w:t>
      </w:r>
      <w:r>
        <w:t>:</w:t>
      </w:r>
      <w:r>
        <w:t>00</w:t>
      </w:r>
      <w:r w:rsidRPr="008A27F2">
        <w:t>.</w:t>
      </w:r>
    </w:p>
    <w:p w:rsidR="00EF7041" w:rsidRPr="008A27F2" w:rsidRDefault="00EF7041" w:rsidP="00EF7041">
      <w:pPr>
        <w:pStyle w:val="Brdtext1"/>
        <w:numPr>
          <w:ilvl w:val="0"/>
          <w:numId w:val="20"/>
        </w:numPr>
      </w:pPr>
      <w:r>
        <w:t xml:space="preserve">Helgansvarig ska vid behov och tid hjälpa till ute med insatser/medicin/ insulin. </w:t>
      </w:r>
    </w:p>
    <w:p w:rsidR="00EF7041" w:rsidRPr="00A42018" w:rsidRDefault="00EF7041" w:rsidP="00EF7041">
      <w:pPr>
        <w:pStyle w:val="Brdtext1"/>
        <w:numPr>
          <w:ilvl w:val="0"/>
          <w:numId w:val="20"/>
        </w:numPr>
      </w:pPr>
      <w:r>
        <w:t>Kom överens om f</w:t>
      </w:r>
      <w:r w:rsidRPr="008A27F2">
        <w:t>ördel</w:t>
      </w:r>
      <w:r>
        <w:t>ning av larmt</w:t>
      </w:r>
      <w:r w:rsidRPr="008A27F2">
        <w:t xml:space="preserve">elefonerna vid rast, </w:t>
      </w:r>
      <w:r>
        <w:t>larm</w:t>
      </w:r>
      <w:r w:rsidRPr="008A27F2">
        <w:t>telefon</w:t>
      </w:r>
      <w:r>
        <w:t>erna</w:t>
      </w:r>
      <w:r w:rsidRPr="008A27F2">
        <w:t xml:space="preserve"> ska alltid vara tillgänglig kl</w:t>
      </w:r>
      <w:r>
        <w:t>.</w:t>
      </w:r>
      <w:r>
        <w:t xml:space="preserve"> </w:t>
      </w:r>
      <w:r>
        <w:t>06</w:t>
      </w:r>
      <w:r>
        <w:t>:</w:t>
      </w:r>
      <w:r>
        <w:t>45</w:t>
      </w:r>
      <w:r w:rsidRPr="008A27F2">
        <w:t>-16</w:t>
      </w:r>
      <w:r>
        <w:t>:</w:t>
      </w:r>
      <w:r>
        <w:t>00.</w:t>
      </w:r>
    </w:p>
    <w:p w:rsidR="00EF7041" w:rsidRDefault="00EF7041" w:rsidP="00EF7041">
      <w:pPr>
        <w:pStyle w:val="Brdtext1"/>
        <w:numPr>
          <w:ilvl w:val="0"/>
          <w:numId w:val="20"/>
        </w:numPr>
      </w:pPr>
      <w:r w:rsidRPr="008A27F2">
        <w:t xml:space="preserve">Se över måndagens planering samt att det finns </w:t>
      </w:r>
      <w:proofErr w:type="gramStart"/>
      <w:r w:rsidRPr="008A27F2">
        <w:t>personal dagtid</w:t>
      </w:r>
      <w:proofErr w:type="gramEnd"/>
      <w:r w:rsidRPr="008A27F2">
        <w:t xml:space="preserve"> till måndag</w:t>
      </w:r>
      <w:r>
        <w:t>s</w:t>
      </w:r>
      <w:r w:rsidRPr="008A27F2">
        <w:t>morgon, annars ring in och boka personal.</w:t>
      </w:r>
    </w:p>
    <w:p w:rsidR="00EF7041" w:rsidRPr="008A27F2" w:rsidRDefault="00EF7041" w:rsidP="00EF7041">
      <w:pPr>
        <w:pStyle w:val="Brdtext1"/>
        <w:numPr>
          <w:ilvl w:val="0"/>
          <w:numId w:val="20"/>
        </w:numPr>
      </w:pPr>
      <w:r>
        <w:t xml:space="preserve">Helgbrev skickas i </w:t>
      </w:r>
      <w:proofErr w:type="spellStart"/>
      <w:r>
        <w:t>Lifecare</w:t>
      </w:r>
      <w:proofErr w:type="spellEnd"/>
      <w:r>
        <w:t xml:space="preserve"> till </w:t>
      </w:r>
      <w:proofErr w:type="spellStart"/>
      <w:r>
        <w:t>vo</w:t>
      </w:r>
      <w:proofErr w:type="spellEnd"/>
      <w:r>
        <w:t xml:space="preserve"> hemtjänst uppdragsmottagare.</w:t>
      </w:r>
    </w:p>
    <w:p w:rsidR="00EF7041" w:rsidRDefault="00EF7041" w:rsidP="00EF7041">
      <w:pPr>
        <w:pStyle w:val="Brdtext1"/>
        <w:numPr>
          <w:ilvl w:val="0"/>
          <w:numId w:val="20"/>
        </w:numPr>
        <w:rPr>
          <w:rFonts w:eastAsiaTheme="minorEastAsia"/>
        </w:rPr>
      </w:pPr>
      <w:r w:rsidRPr="00FC4F7A">
        <w:rPr>
          <w:rFonts w:eastAsiaTheme="minorEastAsia"/>
        </w:rPr>
        <w:t>Vid arbetspassets slut logga ut, ring 1985# därefter lägg in Larm 1 och Larm 2 dagtid på bestämd plats.</w:t>
      </w:r>
    </w:p>
    <w:p w:rsidR="00EF7041" w:rsidRDefault="00EF7041" w:rsidP="00EF7041">
      <w:pPr>
        <w:pStyle w:val="Brdtext1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Vid behov av hjälp kontakta de andra avdelningarna.</w:t>
      </w:r>
    </w:p>
    <w:p w:rsidR="00EF7041" w:rsidRDefault="00EF7041" w:rsidP="00EF7041">
      <w:pPr>
        <w:pStyle w:val="Brdtext1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 xml:space="preserve">Vid för mycket personal kontakta de andra avdelningarna och erbjud stöd annars se till att personalen gör </w:t>
      </w:r>
      <w:proofErr w:type="spellStart"/>
      <w:r>
        <w:rPr>
          <w:rFonts w:eastAsiaTheme="minorEastAsia"/>
        </w:rPr>
        <w:t>Ev</w:t>
      </w:r>
      <w:r>
        <w:rPr>
          <w:rFonts w:eastAsiaTheme="minorEastAsia"/>
        </w:rPr>
        <w:t>ikomp</w:t>
      </w:r>
      <w:proofErr w:type="spellEnd"/>
      <w:r>
        <w:rPr>
          <w:rFonts w:eastAsiaTheme="minorEastAsia"/>
        </w:rPr>
        <w:t>-</w:t>
      </w:r>
      <w:r>
        <w:rPr>
          <w:rFonts w:eastAsiaTheme="minorEastAsia"/>
        </w:rPr>
        <w:t xml:space="preserve">utbildningar, ex </w:t>
      </w:r>
      <w:proofErr w:type="gramStart"/>
      <w:r>
        <w:rPr>
          <w:rFonts w:eastAsiaTheme="minorEastAsia"/>
        </w:rPr>
        <w:t>hygien utbildning</w:t>
      </w:r>
      <w:proofErr w:type="gramEnd"/>
      <w:r>
        <w:rPr>
          <w:rFonts w:eastAsiaTheme="minorEastAsia"/>
        </w:rPr>
        <w:t>/förflyttningsutbildning mm.</w:t>
      </w:r>
    </w:p>
    <w:p w:rsidR="00EF7041" w:rsidRPr="00FC4F7A" w:rsidRDefault="00EF7041" w:rsidP="00EF7041">
      <w:pPr>
        <w:pStyle w:val="Brdtext1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Dra ut matlistor på fm och lägg i grupprum.</w:t>
      </w:r>
    </w:p>
    <w:p w:rsidR="00EF7041" w:rsidRDefault="00EF7041" w:rsidP="00EF7041">
      <w:pPr>
        <w:pStyle w:val="Brdtext1"/>
        <w:numPr>
          <w:ilvl w:val="0"/>
          <w:numId w:val="20"/>
        </w:numPr>
        <w:rPr>
          <w:rFonts w:eastAsiaTheme="minorEastAsia"/>
        </w:rPr>
      </w:pPr>
      <w:r w:rsidRPr="00A42018">
        <w:rPr>
          <w:rFonts w:eastAsiaTheme="minorEastAsia"/>
        </w:rPr>
        <w:t xml:space="preserve">Om tid finns, gör hemmapärmar, ta hand om tvätt, städa kök, plocka i ordning, </w:t>
      </w:r>
      <w:proofErr w:type="spellStart"/>
      <w:r w:rsidRPr="00A42018">
        <w:rPr>
          <w:rFonts w:eastAsiaTheme="minorEastAsia"/>
        </w:rPr>
        <w:t>Evikomp</w:t>
      </w:r>
      <w:proofErr w:type="spellEnd"/>
      <w:r>
        <w:rPr>
          <w:rFonts w:eastAsiaTheme="minorEastAsia"/>
        </w:rPr>
        <w:t>-</w:t>
      </w:r>
      <w:r>
        <w:rPr>
          <w:rFonts w:eastAsiaTheme="minorEastAsia"/>
        </w:rPr>
        <w:t>utbildningar</w:t>
      </w:r>
      <w:r>
        <w:rPr>
          <w:rFonts w:eastAsiaTheme="minorEastAsia"/>
        </w:rPr>
        <w:t>.</w:t>
      </w:r>
    </w:p>
    <w:p w:rsidR="00EF7041" w:rsidRPr="00EF7041" w:rsidRDefault="00EF7041" w:rsidP="00EF7041">
      <w:pPr>
        <w:pStyle w:val="Brdtext1"/>
        <w:numPr>
          <w:ilvl w:val="0"/>
          <w:numId w:val="20"/>
        </w:numPr>
        <w:rPr>
          <w:rFonts w:eastAsiaTheme="minorEastAsia"/>
          <w:b/>
        </w:rPr>
      </w:pPr>
      <w:r w:rsidRPr="00EF7041">
        <w:rPr>
          <w:rFonts w:eastAsiaTheme="minorEastAsia"/>
          <w:b/>
        </w:rPr>
        <w:t>Helg ansvarig får inte använda Lös knappen i Life Care</w:t>
      </w:r>
      <w:r w:rsidRPr="00EF7041">
        <w:rPr>
          <w:rFonts w:eastAsiaTheme="minorEastAsia"/>
          <w:b/>
        </w:rPr>
        <w:t>.</w:t>
      </w:r>
    </w:p>
    <w:p w:rsidR="00F91FC5" w:rsidRDefault="00F91FC5" w:rsidP="00586448">
      <w:pPr>
        <w:rPr>
          <w:rFonts w:ascii="Garamond" w:hAnsi="Garamond"/>
          <w:sz w:val="24"/>
          <w:szCs w:val="24"/>
          <w:lang w:eastAsia="sv-SE" w:bidi="syr-SY"/>
        </w:rPr>
      </w:pPr>
    </w:p>
    <w:p w:rsidR="00A67F60" w:rsidRPr="00A67F60" w:rsidRDefault="00A67F60" w:rsidP="00A67F60">
      <w:pPr>
        <w:pStyle w:val="Rubrikliten"/>
      </w:pPr>
      <w:r w:rsidRPr="00D12BFE">
        <w:t>Logga in ring 1985</w:t>
      </w:r>
      <w:r>
        <w:t xml:space="preserve"> därefter tryck kod</w:t>
      </w:r>
      <w:r w:rsidRPr="00D12BFE">
        <w:t>, se kod nedan</w:t>
      </w:r>
    </w:p>
    <w:p w:rsidR="00A67F60" w:rsidRPr="008A27F2" w:rsidRDefault="00A67F60" w:rsidP="00A67F60">
      <w:pPr>
        <w:pStyle w:val="BrdtextProtokoll"/>
      </w:pPr>
      <w:r w:rsidRPr="008A27F2">
        <w:t xml:space="preserve">Centrala Larm 1 - 073-696 69 51 – </w:t>
      </w:r>
      <w:proofErr w:type="spellStart"/>
      <w:r w:rsidRPr="008A27F2">
        <w:t>ankn</w:t>
      </w:r>
      <w:proofErr w:type="spellEnd"/>
      <w:r w:rsidRPr="008A27F2">
        <w:t xml:space="preserve"> 3266 – kod att logga in med: 3080</w:t>
      </w:r>
    </w:p>
    <w:p w:rsidR="00A67F60" w:rsidRPr="008A27F2" w:rsidRDefault="00A67F60" w:rsidP="00A67F60">
      <w:pPr>
        <w:pStyle w:val="BrdtextProtokoll"/>
        <w:rPr>
          <w:color w:val="000000"/>
        </w:rPr>
      </w:pPr>
      <w:r w:rsidRPr="008A27F2">
        <w:t xml:space="preserve">Centrala Larm 2 - </w:t>
      </w:r>
      <w:r w:rsidRPr="008A27F2">
        <w:rPr>
          <w:color w:val="000000"/>
        </w:rPr>
        <w:t xml:space="preserve">070-285 21 47 – </w:t>
      </w:r>
      <w:proofErr w:type="spellStart"/>
      <w:r w:rsidRPr="008A27F2">
        <w:rPr>
          <w:color w:val="000000"/>
        </w:rPr>
        <w:t>ankn</w:t>
      </w:r>
      <w:proofErr w:type="spellEnd"/>
      <w:r w:rsidRPr="008A27F2">
        <w:rPr>
          <w:color w:val="000000"/>
        </w:rPr>
        <w:t xml:space="preserve"> 8198 – kod att logga in med: 3081</w:t>
      </w:r>
    </w:p>
    <w:p w:rsidR="00A67F60" w:rsidRPr="008A27F2" w:rsidRDefault="00A67F60" w:rsidP="00A67F60">
      <w:pPr>
        <w:pStyle w:val="BrdtextProtokoll"/>
        <w:rPr>
          <w:color w:val="000000"/>
        </w:rPr>
      </w:pPr>
      <w:r w:rsidRPr="008A27F2">
        <w:lastRenderedPageBreak/>
        <w:t xml:space="preserve">Östra Larm 1 - </w:t>
      </w:r>
      <w:r w:rsidRPr="008A27F2">
        <w:rPr>
          <w:color w:val="000000"/>
        </w:rPr>
        <w:t xml:space="preserve">070-280 30 78 – </w:t>
      </w:r>
      <w:proofErr w:type="spellStart"/>
      <w:r w:rsidRPr="008A27F2">
        <w:rPr>
          <w:color w:val="000000"/>
        </w:rPr>
        <w:t>ankn</w:t>
      </w:r>
      <w:proofErr w:type="spellEnd"/>
      <w:r w:rsidRPr="008A27F2">
        <w:rPr>
          <w:color w:val="000000"/>
        </w:rPr>
        <w:t xml:space="preserve"> 3273 – kod att logga in med: 3076</w:t>
      </w:r>
    </w:p>
    <w:p w:rsidR="00A67F60" w:rsidRPr="008A27F2" w:rsidRDefault="00A67F60" w:rsidP="00A67F60">
      <w:pPr>
        <w:pStyle w:val="BrdtextProtokoll"/>
        <w:rPr>
          <w:color w:val="000000"/>
        </w:rPr>
      </w:pPr>
      <w:r w:rsidRPr="008A27F2">
        <w:rPr>
          <w:color w:val="000000"/>
        </w:rPr>
        <w:t xml:space="preserve">Östra Larm 2 - 070-205 95 22 – </w:t>
      </w:r>
      <w:proofErr w:type="spellStart"/>
      <w:r w:rsidRPr="008A27F2">
        <w:rPr>
          <w:color w:val="000000"/>
        </w:rPr>
        <w:t>ankn</w:t>
      </w:r>
      <w:proofErr w:type="spellEnd"/>
      <w:r w:rsidRPr="008A27F2">
        <w:rPr>
          <w:color w:val="000000"/>
        </w:rPr>
        <w:t xml:space="preserve"> 3205 – kod att logga in med: 3077</w:t>
      </w:r>
    </w:p>
    <w:p w:rsidR="00A67F60" w:rsidRPr="008A27F2" w:rsidRDefault="00A67F60" w:rsidP="00A67F60">
      <w:pPr>
        <w:pStyle w:val="BrdtextProtokoll"/>
        <w:rPr>
          <w:color w:val="000000"/>
        </w:rPr>
      </w:pPr>
      <w:r w:rsidRPr="008A27F2">
        <w:rPr>
          <w:color w:val="000000"/>
        </w:rPr>
        <w:t xml:space="preserve">Västra Larm 1 - 076-129 51 12 – </w:t>
      </w:r>
      <w:proofErr w:type="spellStart"/>
      <w:r w:rsidRPr="008A27F2">
        <w:rPr>
          <w:color w:val="000000"/>
        </w:rPr>
        <w:t>ankn</w:t>
      </w:r>
      <w:proofErr w:type="spellEnd"/>
      <w:r w:rsidRPr="008A27F2">
        <w:rPr>
          <w:color w:val="000000"/>
        </w:rPr>
        <w:t xml:space="preserve"> 3363 – kod att logga in med: 3078</w:t>
      </w:r>
    </w:p>
    <w:p w:rsidR="00A67F60" w:rsidRDefault="00A67F60" w:rsidP="00A67F60">
      <w:pPr>
        <w:pStyle w:val="BrdtextProtokoll"/>
        <w:rPr>
          <w:color w:val="000000"/>
        </w:rPr>
      </w:pPr>
      <w:r w:rsidRPr="008A27F2">
        <w:rPr>
          <w:color w:val="000000"/>
        </w:rPr>
        <w:t xml:space="preserve">Västra Larm 2 - 076-129 52 95 – </w:t>
      </w:r>
      <w:proofErr w:type="spellStart"/>
      <w:r w:rsidRPr="008A27F2">
        <w:rPr>
          <w:color w:val="000000"/>
        </w:rPr>
        <w:t>ankn</w:t>
      </w:r>
      <w:proofErr w:type="spellEnd"/>
      <w:r w:rsidRPr="008A27F2">
        <w:rPr>
          <w:color w:val="000000"/>
        </w:rPr>
        <w:t xml:space="preserve"> 3365 – kod att logga in med: 3079</w:t>
      </w:r>
    </w:p>
    <w:p w:rsidR="00A67F60" w:rsidRDefault="00A67F60" w:rsidP="00A67F60">
      <w:pPr>
        <w:pStyle w:val="BrdtextProtokoll"/>
        <w:rPr>
          <w:color w:val="000000"/>
        </w:rPr>
      </w:pPr>
    </w:p>
    <w:p w:rsidR="00A67F60" w:rsidRPr="00A67F60" w:rsidRDefault="00A67F60" w:rsidP="00A67F60">
      <w:pPr>
        <w:pStyle w:val="Rubrikliten"/>
      </w:pPr>
      <w:r w:rsidRPr="00D12BFE">
        <w:t>Logga ut ring 1985</w:t>
      </w:r>
      <w:r>
        <w:t xml:space="preserve"> därefter tryck </w:t>
      </w:r>
      <w:r w:rsidRPr="00D12BFE">
        <w:t>#</w:t>
      </w:r>
    </w:p>
    <w:p w:rsidR="00A67F60" w:rsidRPr="00A67F60" w:rsidRDefault="00A67F60" w:rsidP="00A67F60">
      <w:pPr>
        <w:pStyle w:val="BrdtextProtokoll"/>
      </w:pPr>
      <w:r w:rsidRPr="00A67F60">
        <w:t>Västra ansvarar för kontorstelefonen 182 88 och CMG lördagar</w:t>
      </w:r>
    </w:p>
    <w:p w:rsidR="00A67F60" w:rsidRPr="00A67F60" w:rsidRDefault="00A67F60" w:rsidP="00A67F60">
      <w:pPr>
        <w:pStyle w:val="BrdtextProtokoll"/>
      </w:pPr>
      <w:r w:rsidRPr="00A67F60">
        <w:t>Östra ansvarar för kontorstelefonen 182 88 och CMG söndagar</w:t>
      </w:r>
    </w:p>
    <w:p w:rsidR="00A67F60" w:rsidRPr="008A27F2" w:rsidRDefault="00A67F60" w:rsidP="00A67F60">
      <w:pPr>
        <w:pStyle w:val="BrdtextProtokoll"/>
        <w:rPr>
          <w:color w:val="000000"/>
        </w:rPr>
      </w:pPr>
    </w:p>
    <w:p w:rsidR="00D6782F" w:rsidRDefault="00D6782F" w:rsidP="00586448">
      <w:pPr>
        <w:rPr>
          <w:rFonts w:ascii="Garamond" w:hAnsi="Garamond"/>
          <w:sz w:val="24"/>
          <w:szCs w:val="24"/>
          <w:lang w:eastAsia="sv-SE" w:bidi="syr-SY"/>
        </w:rPr>
      </w:pPr>
    </w:p>
    <w:p w:rsidR="00586448" w:rsidRPr="00586448" w:rsidRDefault="00586448" w:rsidP="00A67F60">
      <w:pPr>
        <w:rPr>
          <w:rFonts w:ascii="Garamond" w:hAnsi="Garamond"/>
          <w:sz w:val="24"/>
          <w:szCs w:val="24"/>
          <w:lang w:eastAsia="sv-SE" w:bidi="syr-SY"/>
        </w:rPr>
      </w:pPr>
    </w:p>
    <w:sectPr w:rsidR="00586448" w:rsidRPr="00586448" w:rsidSect="00A132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F60" w:rsidRDefault="00A67F60" w:rsidP="00432709">
      <w:pPr>
        <w:spacing w:after="0"/>
      </w:pPr>
      <w:r>
        <w:separator/>
      </w:r>
    </w:p>
  </w:endnote>
  <w:endnote w:type="continuationSeparator" w:id="0">
    <w:p w:rsidR="00A67F60" w:rsidRDefault="00A67F60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448" w:rsidRDefault="00586448">
    <w:pPr>
      <w:pStyle w:val="Sidfot"/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1" locked="1" layoutInCell="1" allowOverlap="0" wp14:anchorId="782A911E" wp14:editId="140E334C">
          <wp:simplePos x="0" y="0"/>
          <wp:positionH relativeFrom="margin">
            <wp:posOffset>-253365</wp:posOffset>
          </wp:positionH>
          <wp:positionV relativeFrom="page">
            <wp:posOffset>10186670</wp:posOffset>
          </wp:positionV>
          <wp:extent cx="6263640" cy="302260"/>
          <wp:effectExtent l="0" t="0" r="3810" b="254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45D" w:rsidRPr="00DE29ED" w:rsidRDefault="00B4345D" w:rsidP="00586448">
    <w:pPr>
      <w:pStyle w:val="Sidfot"/>
      <w:tabs>
        <w:tab w:val="clear" w:pos="4536"/>
        <w:tab w:val="clear" w:pos="9072"/>
        <w:tab w:val="left" w:pos="5139"/>
      </w:tabs>
      <w:jc w:val="both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530DAD78" wp14:editId="4EC4BE04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448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F60" w:rsidRDefault="00A67F60" w:rsidP="00432709">
      <w:pPr>
        <w:spacing w:after="0"/>
      </w:pPr>
      <w:r>
        <w:separator/>
      </w:r>
    </w:p>
  </w:footnote>
  <w:footnote w:type="continuationSeparator" w:id="0">
    <w:p w:rsidR="00A67F60" w:rsidRDefault="00A67F60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45D" w:rsidRDefault="00586448" w:rsidP="00061202">
    <w:pPr>
      <w:pStyle w:val="Sidhuvud"/>
      <w:rPr>
        <w:rStyle w:val="Sidnummer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9504" behindDoc="0" locked="1" layoutInCell="1" allowOverlap="0" wp14:anchorId="093AE59E" wp14:editId="3387994B">
          <wp:simplePos x="0" y="0"/>
          <wp:positionH relativeFrom="margin">
            <wp:posOffset>-473075</wp:posOffset>
          </wp:positionH>
          <wp:positionV relativeFrom="page">
            <wp:posOffset>269240</wp:posOffset>
          </wp:positionV>
          <wp:extent cx="1155700" cy="730885"/>
          <wp:effectExtent l="0" t="0" r="635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45D">
      <w:tab/>
    </w:r>
    <w:r w:rsidR="00B4345D">
      <w:tab/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PAGE </w:instrText>
    </w:r>
    <w:r w:rsidR="00B4345D">
      <w:rPr>
        <w:rStyle w:val="Sidnummer"/>
      </w:rPr>
      <w:fldChar w:fldCharType="separate"/>
    </w:r>
    <w:r w:rsidR="00D6782F">
      <w:rPr>
        <w:rStyle w:val="Sidnummer"/>
        <w:noProof/>
      </w:rPr>
      <w:t>2</w:t>
    </w:r>
    <w:r w:rsidR="00B4345D">
      <w:rPr>
        <w:rStyle w:val="Sidnummer"/>
      </w:rPr>
      <w:fldChar w:fldCharType="end"/>
    </w:r>
    <w:r w:rsidR="00B4345D">
      <w:rPr>
        <w:rStyle w:val="Sidnummer"/>
      </w:rPr>
      <w:t xml:space="preserve"> (</w:t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NUMPAGES </w:instrText>
    </w:r>
    <w:r w:rsidR="00B4345D">
      <w:rPr>
        <w:rStyle w:val="Sidnummer"/>
      </w:rPr>
      <w:fldChar w:fldCharType="separate"/>
    </w:r>
    <w:r w:rsidR="00E94A90">
      <w:rPr>
        <w:rStyle w:val="Sidnummer"/>
        <w:noProof/>
      </w:rPr>
      <w:t>1</w:t>
    </w:r>
    <w:r w:rsidR="00B4345D">
      <w:rPr>
        <w:rStyle w:val="Sidnummer"/>
      </w:rPr>
      <w:fldChar w:fldCharType="end"/>
    </w:r>
    <w:r w:rsidR="00B4345D">
      <w:rPr>
        <w:rStyle w:val="Sidnummer"/>
      </w:rPr>
      <w:t>)</w:t>
    </w: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Pr="00061202" w:rsidRDefault="00A132DD" w:rsidP="000612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38" w:type="dxa"/>
      <w:tblInd w:w="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76"/>
      <w:gridCol w:w="2349"/>
      <w:gridCol w:w="1903"/>
    </w:tblGrid>
    <w:tr w:rsidR="00B4345D" w:rsidRPr="009207D7" w:rsidTr="0051751E">
      <w:trPr>
        <w:trHeight w:hRule="exact" w:val="1134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Dokumentansvarig;</w:t>
          </w:r>
        </w:p>
        <w:p w:rsidR="00B4345D" w:rsidRPr="00295D99" w:rsidRDefault="00F000D0" w:rsidP="00F000D0">
          <w:pPr>
            <w:tabs>
              <w:tab w:val="right" w:pos="2194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proofErr w:type="gramStart"/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Dok.nr./</w:t>
          </w:r>
          <w:proofErr w:type="gramEnd"/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  <w:t>Förvalt.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</w:p>
      </w:tc>
      <w:tc>
        <w:tcPr>
          <w:tcW w:w="42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01F56" w:rsidRPr="00295D99" w:rsidRDefault="00B4345D" w:rsidP="00D01F56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Dokumentnamn;</w:t>
          </w:r>
        </w:p>
        <w:p w:rsidR="00F01371" w:rsidRPr="00F01371" w:rsidRDefault="00F01371" w:rsidP="00F01371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F01371">
            <w:rPr>
              <w:rFonts w:ascii="Arial" w:hAnsi="Arial" w:cs="Arial"/>
              <w:color w:val="000000"/>
              <w:sz w:val="20"/>
              <w:szCs w:val="20"/>
            </w:rPr>
            <w:t xml:space="preserve">Arbetsbeskrivning och rutin </w:t>
          </w:r>
          <w:r>
            <w:rPr>
              <w:rFonts w:ascii="Arial" w:hAnsi="Arial" w:cs="Arial"/>
              <w:color w:val="000000"/>
              <w:sz w:val="20"/>
              <w:szCs w:val="20"/>
            </w:rPr>
            <w:t>h</w:t>
          </w:r>
          <w:r w:rsidRPr="00F01371">
            <w:rPr>
              <w:rFonts w:ascii="Arial" w:hAnsi="Arial" w:cs="Arial"/>
              <w:color w:val="000000"/>
              <w:sz w:val="20"/>
              <w:szCs w:val="20"/>
            </w:rPr>
            <w:t>elgansvarig</w:t>
          </w:r>
        </w:p>
        <w:p w:rsidR="00A67F60" w:rsidRPr="00295D99" w:rsidRDefault="00F01371" w:rsidP="00F01371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F01371">
            <w:rPr>
              <w:rFonts w:ascii="Arial" w:hAnsi="Arial" w:cs="Arial"/>
              <w:color w:val="000000"/>
              <w:sz w:val="20"/>
              <w:szCs w:val="20"/>
            </w:rPr>
            <w:t>Östra, Västra och Centrala</w:t>
          </w:r>
        </w:p>
      </w:tc>
    </w:tr>
    <w:tr w:rsidR="00B4345D" w:rsidRPr="009207D7" w:rsidTr="00A67F60">
      <w:trPr>
        <w:trHeight w:hRule="exact" w:val="1557"/>
      </w:trPr>
      <w:tc>
        <w:tcPr>
          <w:tcW w:w="368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7F60" w:rsidRPr="00A67F60" w:rsidRDefault="00B4345D" w:rsidP="00A67F60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av;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r w:rsidR="00A67F60" w:rsidRPr="00A67F60">
            <w:rPr>
              <w:rFonts w:ascii="Arial" w:hAnsi="Arial" w:cs="Arial"/>
              <w:color w:val="000000"/>
              <w:sz w:val="20"/>
              <w:szCs w:val="20"/>
            </w:rPr>
            <w:t>Ismeta Muminovic</w:t>
          </w:r>
          <w:r w:rsidR="00A67F60">
            <w:rPr>
              <w:rFonts w:ascii="Arial" w:hAnsi="Arial" w:cs="Arial"/>
              <w:color w:val="000000"/>
              <w:sz w:val="20"/>
              <w:szCs w:val="20"/>
            </w:rPr>
            <w:t>, enhetschef</w:t>
          </w:r>
        </w:p>
        <w:p w:rsidR="00F01371" w:rsidRPr="00F01371" w:rsidRDefault="00F01371" w:rsidP="00F01371">
          <w:pPr>
            <w:spacing w:after="95"/>
            <w:rPr>
              <w:rFonts w:ascii="Arial" w:hAnsi="Arial" w:cs="Arial"/>
              <w:color w:val="000000"/>
              <w:sz w:val="20"/>
              <w:szCs w:val="20"/>
            </w:rPr>
          </w:pPr>
          <w:r w:rsidRPr="00F01371">
            <w:rPr>
              <w:rFonts w:ascii="Arial" w:hAnsi="Arial" w:cs="Arial"/>
              <w:color w:val="000000"/>
              <w:sz w:val="20"/>
              <w:szCs w:val="20"/>
            </w:rPr>
            <w:t>Anna-Karin Westlund</w:t>
          </w:r>
          <w:r>
            <w:rPr>
              <w:rFonts w:ascii="Arial" w:hAnsi="Arial" w:cs="Arial"/>
              <w:color w:val="000000"/>
              <w:sz w:val="20"/>
              <w:szCs w:val="20"/>
            </w:rPr>
            <w:t>, enhetschef</w:t>
          </w:r>
        </w:p>
        <w:p w:rsidR="00B4345D" w:rsidRPr="00F01371" w:rsidRDefault="00A67F60" w:rsidP="00A67F60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A67F60">
            <w:rPr>
              <w:rFonts w:ascii="Arial" w:hAnsi="Arial" w:cs="Arial"/>
              <w:color w:val="000000"/>
              <w:sz w:val="20"/>
              <w:szCs w:val="20"/>
            </w:rPr>
            <w:t>Lotta Forsberg</w:t>
          </w:r>
          <w:r>
            <w:rPr>
              <w:rFonts w:ascii="Arial" w:hAnsi="Arial" w:cs="Arial"/>
              <w:color w:val="000000"/>
              <w:sz w:val="20"/>
              <w:szCs w:val="20"/>
            </w:rPr>
            <w:t>, enhetschef</w:t>
          </w:r>
        </w:p>
        <w:p w:rsidR="00B4345D" w:rsidRPr="00295D99" w:rsidRDefault="00B4345D" w:rsidP="00F000D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dat;</w:t>
          </w:r>
        </w:p>
        <w:p w:rsidR="00B4345D" w:rsidRDefault="00A67F60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A67F60">
            <w:rPr>
              <w:rFonts w:ascii="Arial" w:hAnsi="Arial" w:cs="Arial"/>
              <w:color w:val="000000"/>
              <w:sz w:val="20"/>
              <w:szCs w:val="20"/>
            </w:rPr>
            <w:t>2026-01-29</w:t>
          </w:r>
        </w:p>
        <w:p w:rsidR="00EF7041" w:rsidRDefault="00EF7041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EF7041">
            <w:rPr>
              <w:rFonts w:ascii="Arial" w:hAnsi="Arial" w:cs="Arial"/>
              <w:color w:val="000000"/>
              <w:sz w:val="20"/>
              <w:szCs w:val="20"/>
            </w:rPr>
            <w:t>2026-05-11</w:t>
          </w:r>
        </w:p>
        <w:p w:rsidR="00A67F60" w:rsidRPr="00295D99" w:rsidRDefault="00A67F60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Revideras;</w:t>
          </w:r>
        </w:p>
        <w:p w:rsidR="00EF7041" w:rsidRDefault="00EF7041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EF7041">
            <w:rPr>
              <w:rFonts w:ascii="Arial" w:hAnsi="Arial" w:cs="Arial"/>
              <w:color w:val="000000"/>
              <w:sz w:val="20"/>
              <w:szCs w:val="20"/>
            </w:rPr>
            <w:t>2027-07-01</w:t>
          </w:r>
        </w:p>
        <w:p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Sida;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PAGE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66D60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av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NUMPAGES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66D60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B4345D" w:rsidRPr="00226063" w:rsidRDefault="00B4345D" w:rsidP="00B4345D">
    <w:pPr>
      <w:pStyle w:val="Sidhuvud"/>
      <w:tabs>
        <w:tab w:val="clear" w:pos="4536"/>
        <w:tab w:val="left" w:pos="1680"/>
        <w:tab w:val="center" w:pos="3828"/>
      </w:tabs>
      <w:rPr>
        <w:rFonts w:asciiTheme="minorBidi" w:hAnsiTheme="minorBidi" w:cstheme="minorBidi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1" layoutInCell="1" allowOverlap="0" wp14:anchorId="6E562D63" wp14:editId="7B181F5B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7C89"/>
    <w:multiLevelType w:val="hybridMultilevel"/>
    <w:tmpl w:val="C9627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5363"/>
    <w:multiLevelType w:val="hybridMultilevel"/>
    <w:tmpl w:val="97A62E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43CEC"/>
    <w:multiLevelType w:val="hybridMultilevel"/>
    <w:tmpl w:val="D8001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9200E23"/>
    <w:multiLevelType w:val="hybridMultilevel"/>
    <w:tmpl w:val="3EAA8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B7CD6"/>
    <w:multiLevelType w:val="hybridMultilevel"/>
    <w:tmpl w:val="6E04E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2"/>
  </w:num>
  <w:num w:numId="8">
    <w:abstractNumId w:val="18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5"/>
  </w:num>
  <w:num w:numId="14">
    <w:abstractNumId w:val="19"/>
  </w:num>
  <w:num w:numId="15">
    <w:abstractNumId w:val="5"/>
  </w:num>
  <w:num w:numId="16">
    <w:abstractNumId w:val="13"/>
  </w:num>
  <w:num w:numId="17">
    <w:abstractNumId w:val="16"/>
  </w:num>
  <w:num w:numId="18">
    <w:abstractNumId w:val="8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0"/>
    <w:rsid w:val="000318A5"/>
    <w:rsid w:val="000338C7"/>
    <w:rsid w:val="00035C74"/>
    <w:rsid w:val="00036FEA"/>
    <w:rsid w:val="00061202"/>
    <w:rsid w:val="00084203"/>
    <w:rsid w:val="000C2023"/>
    <w:rsid w:val="000C5CB6"/>
    <w:rsid w:val="000E0A09"/>
    <w:rsid w:val="001465F4"/>
    <w:rsid w:val="00174C62"/>
    <w:rsid w:val="00184D96"/>
    <w:rsid w:val="00185225"/>
    <w:rsid w:val="00186027"/>
    <w:rsid w:val="00195C1C"/>
    <w:rsid w:val="001A7D61"/>
    <w:rsid w:val="001B48AB"/>
    <w:rsid w:val="001C216B"/>
    <w:rsid w:val="001F47EF"/>
    <w:rsid w:val="00200026"/>
    <w:rsid w:val="00206E87"/>
    <w:rsid w:val="00226063"/>
    <w:rsid w:val="00231D7A"/>
    <w:rsid w:val="002532AF"/>
    <w:rsid w:val="00263255"/>
    <w:rsid w:val="00281333"/>
    <w:rsid w:val="002841B4"/>
    <w:rsid w:val="00295D99"/>
    <w:rsid w:val="002B2559"/>
    <w:rsid w:val="002C3309"/>
    <w:rsid w:val="002C5E54"/>
    <w:rsid w:val="002D7A68"/>
    <w:rsid w:val="002E6BFE"/>
    <w:rsid w:val="003114C6"/>
    <w:rsid w:val="003148DF"/>
    <w:rsid w:val="00314917"/>
    <w:rsid w:val="003448FB"/>
    <w:rsid w:val="003515CF"/>
    <w:rsid w:val="00352155"/>
    <w:rsid w:val="00357289"/>
    <w:rsid w:val="003703CC"/>
    <w:rsid w:val="0040431D"/>
    <w:rsid w:val="00406197"/>
    <w:rsid w:val="0041371B"/>
    <w:rsid w:val="00417950"/>
    <w:rsid w:val="00432709"/>
    <w:rsid w:val="00440282"/>
    <w:rsid w:val="00471D2E"/>
    <w:rsid w:val="00471E77"/>
    <w:rsid w:val="004777CA"/>
    <w:rsid w:val="00492312"/>
    <w:rsid w:val="0049443D"/>
    <w:rsid w:val="004A5C1B"/>
    <w:rsid w:val="004A65C1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1751E"/>
    <w:rsid w:val="00541918"/>
    <w:rsid w:val="005520C6"/>
    <w:rsid w:val="00552108"/>
    <w:rsid w:val="00566540"/>
    <w:rsid w:val="00586448"/>
    <w:rsid w:val="005C5EF0"/>
    <w:rsid w:val="005C6488"/>
    <w:rsid w:val="005D375B"/>
    <w:rsid w:val="005F2DEF"/>
    <w:rsid w:val="005F3604"/>
    <w:rsid w:val="0061529D"/>
    <w:rsid w:val="006303BB"/>
    <w:rsid w:val="00641CC9"/>
    <w:rsid w:val="006465D2"/>
    <w:rsid w:val="00697881"/>
    <w:rsid w:val="006C4321"/>
    <w:rsid w:val="006D6473"/>
    <w:rsid w:val="00716E2F"/>
    <w:rsid w:val="007264EA"/>
    <w:rsid w:val="00774810"/>
    <w:rsid w:val="00775B75"/>
    <w:rsid w:val="007A09FD"/>
    <w:rsid w:val="007A645E"/>
    <w:rsid w:val="007B75EC"/>
    <w:rsid w:val="007C3080"/>
    <w:rsid w:val="007C5433"/>
    <w:rsid w:val="007C6B3D"/>
    <w:rsid w:val="007F15EA"/>
    <w:rsid w:val="00800FC2"/>
    <w:rsid w:val="00812F84"/>
    <w:rsid w:val="00821FAB"/>
    <w:rsid w:val="00823C86"/>
    <w:rsid w:val="00856F71"/>
    <w:rsid w:val="00860756"/>
    <w:rsid w:val="008727B4"/>
    <w:rsid w:val="00874B19"/>
    <w:rsid w:val="008772F4"/>
    <w:rsid w:val="0088712F"/>
    <w:rsid w:val="008A3E8F"/>
    <w:rsid w:val="008D146A"/>
    <w:rsid w:val="009130F7"/>
    <w:rsid w:val="00925F7D"/>
    <w:rsid w:val="00936264"/>
    <w:rsid w:val="009465FA"/>
    <w:rsid w:val="0095742B"/>
    <w:rsid w:val="009816C3"/>
    <w:rsid w:val="00990717"/>
    <w:rsid w:val="009922D3"/>
    <w:rsid w:val="009924AD"/>
    <w:rsid w:val="009A4C5E"/>
    <w:rsid w:val="009B05EF"/>
    <w:rsid w:val="009C006B"/>
    <w:rsid w:val="009C36B2"/>
    <w:rsid w:val="009D15E1"/>
    <w:rsid w:val="009E3EB7"/>
    <w:rsid w:val="009E6300"/>
    <w:rsid w:val="009E68F4"/>
    <w:rsid w:val="00A132DD"/>
    <w:rsid w:val="00A139D4"/>
    <w:rsid w:val="00A16831"/>
    <w:rsid w:val="00A2357B"/>
    <w:rsid w:val="00A323AF"/>
    <w:rsid w:val="00A37030"/>
    <w:rsid w:val="00A45C25"/>
    <w:rsid w:val="00A67F60"/>
    <w:rsid w:val="00A72261"/>
    <w:rsid w:val="00A9133B"/>
    <w:rsid w:val="00AA129A"/>
    <w:rsid w:val="00AC369E"/>
    <w:rsid w:val="00AD1BF3"/>
    <w:rsid w:val="00AD243E"/>
    <w:rsid w:val="00AD48CB"/>
    <w:rsid w:val="00AE5B6B"/>
    <w:rsid w:val="00B172FB"/>
    <w:rsid w:val="00B4345D"/>
    <w:rsid w:val="00B4392E"/>
    <w:rsid w:val="00B4396D"/>
    <w:rsid w:val="00B55D54"/>
    <w:rsid w:val="00B656CB"/>
    <w:rsid w:val="00B73969"/>
    <w:rsid w:val="00B87263"/>
    <w:rsid w:val="00B909B8"/>
    <w:rsid w:val="00B90E17"/>
    <w:rsid w:val="00B966DE"/>
    <w:rsid w:val="00BC0A1D"/>
    <w:rsid w:val="00BD0EAE"/>
    <w:rsid w:val="00BD7E5F"/>
    <w:rsid w:val="00BF442C"/>
    <w:rsid w:val="00BF4D7A"/>
    <w:rsid w:val="00C118C9"/>
    <w:rsid w:val="00C12D1F"/>
    <w:rsid w:val="00C518F2"/>
    <w:rsid w:val="00C55900"/>
    <w:rsid w:val="00C60881"/>
    <w:rsid w:val="00C678A0"/>
    <w:rsid w:val="00C7164D"/>
    <w:rsid w:val="00C75978"/>
    <w:rsid w:val="00CD7791"/>
    <w:rsid w:val="00CE193E"/>
    <w:rsid w:val="00CF44C2"/>
    <w:rsid w:val="00D01F56"/>
    <w:rsid w:val="00D06E63"/>
    <w:rsid w:val="00D3022F"/>
    <w:rsid w:val="00D40450"/>
    <w:rsid w:val="00D60D2A"/>
    <w:rsid w:val="00D6782F"/>
    <w:rsid w:val="00D96793"/>
    <w:rsid w:val="00DA0C7E"/>
    <w:rsid w:val="00DA3653"/>
    <w:rsid w:val="00DB4E58"/>
    <w:rsid w:val="00DC0EC5"/>
    <w:rsid w:val="00DE29ED"/>
    <w:rsid w:val="00E058B6"/>
    <w:rsid w:val="00E11862"/>
    <w:rsid w:val="00E17C79"/>
    <w:rsid w:val="00E24E47"/>
    <w:rsid w:val="00E25FB2"/>
    <w:rsid w:val="00E47C2E"/>
    <w:rsid w:val="00E50474"/>
    <w:rsid w:val="00E56355"/>
    <w:rsid w:val="00E66D60"/>
    <w:rsid w:val="00E926C3"/>
    <w:rsid w:val="00E94A90"/>
    <w:rsid w:val="00E97182"/>
    <w:rsid w:val="00EC79E5"/>
    <w:rsid w:val="00EF7041"/>
    <w:rsid w:val="00F000D0"/>
    <w:rsid w:val="00F01371"/>
    <w:rsid w:val="00F41001"/>
    <w:rsid w:val="00F47D75"/>
    <w:rsid w:val="00F5472A"/>
    <w:rsid w:val="00F6085C"/>
    <w:rsid w:val="00F6179A"/>
    <w:rsid w:val="00F617BD"/>
    <w:rsid w:val="00F6330F"/>
    <w:rsid w:val="00F63DEE"/>
    <w:rsid w:val="00F65A69"/>
    <w:rsid w:val="00F665DF"/>
    <w:rsid w:val="00F71149"/>
    <w:rsid w:val="00F77398"/>
    <w:rsid w:val="00F91FC5"/>
    <w:rsid w:val="00F976DA"/>
    <w:rsid w:val="00FA0F24"/>
    <w:rsid w:val="00FA5474"/>
    <w:rsid w:val="00FD3A6B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B71CD19"/>
  <w15:docId w15:val="{5E72A10E-4423-4689-B183-14956AB8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Dokumentmall%20L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127E-4FED-466B-A374-419CA224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LOK</Template>
  <TotalTime>0</TotalTime>
  <Pages>2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Billborn, Fredrika</dc:creator>
  <cp:keywords/>
  <dc:description/>
  <cp:lastModifiedBy>Billborn, Fredrika</cp:lastModifiedBy>
  <cp:revision>2</cp:revision>
  <cp:lastPrinted>2018-01-30T12:13:00Z</cp:lastPrinted>
  <dcterms:created xsi:type="dcterms:W3CDTF">2026-07-03T07:08:00Z</dcterms:created>
  <dcterms:modified xsi:type="dcterms:W3CDTF">2026-07-03T07:08:00Z</dcterms:modified>
</cp:coreProperties>
</file>