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horzAnchor="margin" w:tblpY="63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4345D" w:rsidRPr="00124E49" w:rsidTr="00B4345D">
        <w:tc>
          <w:tcPr>
            <w:tcW w:w="9209" w:type="dxa"/>
          </w:tcPr>
          <w:p w:rsidR="00B4345D" w:rsidRPr="00124E49" w:rsidRDefault="00B4345D" w:rsidP="00B4345D">
            <w:pPr>
              <w:pStyle w:val="Rubrikliten"/>
              <w:rPr>
                <w:rFonts w:ascii="Times New Roman" w:hAnsi="Times New Roman"/>
              </w:rPr>
            </w:pPr>
            <w:bookmarkStart w:id="0" w:name="_GoBack"/>
            <w:bookmarkEnd w:id="0"/>
            <w:r w:rsidRPr="00124E49">
              <w:rPr>
                <w:rFonts w:ascii="Times New Roman" w:hAnsi="Times New Roman"/>
              </w:rPr>
              <w:t>Syfte</w:t>
            </w:r>
          </w:p>
          <w:p w:rsidR="00B4345D" w:rsidRPr="00124E49" w:rsidRDefault="009726B2" w:rsidP="00B4345D">
            <w:pPr>
              <w:pStyle w:val="BrdtextProtokoll"/>
              <w:rPr>
                <w:rFonts w:ascii="Times New Roman" w:hAnsi="Times New Roman"/>
              </w:rPr>
            </w:pPr>
            <w:r w:rsidRPr="00124E49">
              <w:rPr>
                <w:rFonts w:ascii="Times New Roman" w:hAnsi="Times New Roman"/>
              </w:rPr>
              <w:t>Tydliggöra kontaktmannens upp</w:t>
            </w:r>
            <w:r w:rsidR="00E62277" w:rsidRPr="00124E49">
              <w:rPr>
                <w:rFonts w:ascii="Times New Roman" w:hAnsi="Times New Roman"/>
              </w:rPr>
              <w:t>drag</w:t>
            </w:r>
          </w:p>
        </w:tc>
      </w:tr>
      <w:tr w:rsidR="00B4345D" w:rsidRPr="00124E49" w:rsidTr="00B4345D">
        <w:tc>
          <w:tcPr>
            <w:tcW w:w="9209" w:type="dxa"/>
          </w:tcPr>
          <w:p w:rsidR="00B4345D" w:rsidRPr="00124E49" w:rsidRDefault="00B4345D" w:rsidP="00B4345D">
            <w:pPr>
              <w:pStyle w:val="Rubrikliten"/>
              <w:rPr>
                <w:rFonts w:ascii="Times New Roman" w:hAnsi="Times New Roman"/>
              </w:rPr>
            </w:pPr>
            <w:r w:rsidRPr="00124E49">
              <w:rPr>
                <w:rFonts w:ascii="Times New Roman" w:hAnsi="Times New Roman"/>
              </w:rPr>
              <w:t>Ansvarig i verksamheten</w:t>
            </w:r>
          </w:p>
          <w:p w:rsidR="00B4345D" w:rsidRPr="00124E49" w:rsidRDefault="00906611" w:rsidP="00B4345D">
            <w:pPr>
              <w:pStyle w:val="BrdtextProtokoll"/>
              <w:rPr>
                <w:rFonts w:ascii="Times New Roman" w:hAnsi="Times New Roman"/>
              </w:rPr>
            </w:pPr>
            <w:r w:rsidRPr="00124E49">
              <w:rPr>
                <w:rFonts w:ascii="Times New Roman" w:hAnsi="Times New Roman"/>
              </w:rPr>
              <w:t xml:space="preserve">Enhetschef </w:t>
            </w:r>
          </w:p>
        </w:tc>
      </w:tr>
      <w:tr w:rsidR="00B4345D" w:rsidRPr="00124E49" w:rsidTr="00B4345D">
        <w:tc>
          <w:tcPr>
            <w:tcW w:w="9209" w:type="dxa"/>
          </w:tcPr>
          <w:p w:rsidR="00B4345D" w:rsidRPr="00124E49" w:rsidRDefault="00B4345D" w:rsidP="00B4345D">
            <w:pPr>
              <w:pStyle w:val="Rubrikliten"/>
              <w:rPr>
                <w:rFonts w:ascii="Times New Roman" w:hAnsi="Times New Roman"/>
              </w:rPr>
            </w:pPr>
            <w:r w:rsidRPr="00124E49">
              <w:rPr>
                <w:rFonts w:ascii="Times New Roman" w:hAnsi="Times New Roman"/>
              </w:rPr>
              <w:t>Stöddokument</w:t>
            </w:r>
          </w:p>
          <w:p w:rsidR="00B4345D" w:rsidRPr="00124E49" w:rsidRDefault="00906611" w:rsidP="00B4345D">
            <w:pPr>
              <w:pStyle w:val="BrdtextProtokoll"/>
              <w:rPr>
                <w:rFonts w:ascii="Times New Roman" w:hAnsi="Times New Roman"/>
              </w:rPr>
            </w:pPr>
            <w:r w:rsidRPr="00124E49">
              <w:rPr>
                <w:rFonts w:ascii="Times New Roman" w:hAnsi="Times New Roman"/>
              </w:rPr>
              <w:t xml:space="preserve">Stöddokument för genomförandeplan mm. finns i </w:t>
            </w:r>
            <w:r w:rsidR="000C66F2" w:rsidRPr="00124E49">
              <w:rPr>
                <w:rFonts w:ascii="Times New Roman" w:hAnsi="Times New Roman"/>
              </w:rPr>
              <w:t>dokumentationssystemet</w:t>
            </w:r>
          </w:p>
        </w:tc>
      </w:tr>
    </w:tbl>
    <w:p w:rsidR="000E0A09" w:rsidRPr="00124E49" w:rsidRDefault="00112CB2" w:rsidP="00B4345D">
      <w:pPr>
        <w:pStyle w:val="Rubrikmellan"/>
        <w:rPr>
          <w:rFonts w:ascii="Times New Roman" w:hAnsi="Times New Roman"/>
        </w:rPr>
      </w:pPr>
      <w:r w:rsidRPr="00124E49">
        <w:rPr>
          <w:rFonts w:ascii="Times New Roman" w:hAnsi="Times New Roman"/>
        </w:rPr>
        <w:t>Uppdragsbeskrivning</w:t>
      </w:r>
      <w:r w:rsidR="00347DBA" w:rsidRPr="00124E49">
        <w:rPr>
          <w:rFonts w:ascii="Times New Roman" w:hAnsi="Times New Roman"/>
        </w:rPr>
        <w:t xml:space="preserve"> kontaktman</w:t>
      </w:r>
    </w:p>
    <w:p w:rsidR="009726B2" w:rsidRPr="00124E49" w:rsidRDefault="009726B2" w:rsidP="005F2DC8">
      <w:pPr>
        <w:pStyle w:val="Rubrikliten"/>
        <w:rPr>
          <w:rFonts w:ascii="Times New Roman" w:hAnsi="Times New Roman"/>
          <w:sz w:val="28"/>
        </w:rPr>
      </w:pPr>
    </w:p>
    <w:p w:rsidR="00124E49" w:rsidRPr="00124E49" w:rsidRDefault="00906611" w:rsidP="005F2DC8">
      <w:pPr>
        <w:pStyle w:val="Default"/>
        <w:spacing w:after="179"/>
        <w:ind w:left="1304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Alla b</w:t>
      </w:r>
      <w:r w:rsidR="00E25310" w:rsidRPr="00124E49">
        <w:rPr>
          <w:rFonts w:ascii="Times New Roman" w:hAnsi="Times New Roman" w:cs="Times New Roman"/>
        </w:rPr>
        <w:t>oende/deltagare</w:t>
      </w:r>
      <w:r w:rsidRPr="00124E49">
        <w:rPr>
          <w:rFonts w:ascii="Times New Roman" w:hAnsi="Times New Roman" w:cs="Times New Roman"/>
        </w:rPr>
        <w:t xml:space="preserve"> skall tilldelas en förste och en andre kontaktman</w:t>
      </w:r>
      <w:r w:rsidR="0096771E" w:rsidRPr="00124E49">
        <w:rPr>
          <w:rFonts w:ascii="Times New Roman" w:hAnsi="Times New Roman" w:cs="Times New Roman"/>
        </w:rPr>
        <w:t>. Båda har lika ansvar att följa den enskilde i verksamheten och vara</w:t>
      </w:r>
      <w:r w:rsidR="000C66F2" w:rsidRPr="00124E49">
        <w:rPr>
          <w:rFonts w:ascii="Times New Roman" w:hAnsi="Times New Roman" w:cs="Times New Roman"/>
        </w:rPr>
        <w:t xml:space="preserve"> insatta i frågor kring</w:t>
      </w:r>
      <w:r w:rsidR="0096771E" w:rsidRPr="00124E49">
        <w:rPr>
          <w:rFonts w:ascii="Times New Roman" w:hAnsi="Times New Roman" w:cs="Times New Roman"/>
        </w:rPr>
        <w:t xml:space="preserve"> den enskilde</w:t>
      </w:r>
      <w:r w:rsidR="000C66F2" w:rsidRPr="00124E49">
        <w:rPr>
          <w:rFonts w:ascii="Times New Roman" w:hAnsi="Times New Roman" w:cs="Times New Roman"/>
        </w:rPr>
        <w:t>. Dock</w:t>
      </w:r>
      <w:r w:rsidR="0096771E" w:rsidRPr="00124E49">
        <w:rPr>
          <w:rFonts w:ascii="Times New Roman" w:hAnsi="Times New Roman" w:cs="Times New Roman"/>
        </w:rPr>
        <w:t xml:space="preserve"> har</w:t>
      </w:r>
      <w:r w:rsidR="000C66F2" w:rsidRPr="00124E49">
        <w:rPr>
          <w:rFonts w:ascii="Times New Roman" w:hAnsi="Times New Roman" w:cs="Times New Roman"/>
        </w:rPr>
        <w:t xml:space="preserve"> första kontaktmannen</w:t>
      </w:r>
      <w:r w:rsidR="0096771E" w:rsidRPr="00124E49">
        <w:rPr>
          <w:rFonts w:ascii="Times New Roman" w:hAnsi="Times New Roman" w:cs="Times New Roman"/>
        </w:rPr>
        <w:t xml:space="preserve"> huvudansvar för utförandet av uppdraget</w:t>
      </w:r>
      <w:r w:rsidR="000C66F2" w:rsidRPr="00124E49">
        <w:rPr>
          <w:rFonts w:ascii="Times New Roman" w:hAnsi="Times New Roman" w:cs="Times New Roman"/>
        </w:rPr>
        <w:t xml:space="preserve"> som beskrivs nedan</w:t>
      </w:r>
      <w:r w:rsidR="0096771E" w:rsidRPr="00124E49">
        <w:rPr>
          <w:rFonts w:ascii="Times New Roman" w:hAnsi="Times New Roman" w:cs="Times New Roman"/>
        </w:rPr>
        <w:t xml:space="preserve">. </w:t>
      </w:r>
      <w:r w:rsidR="00124E49" w:rsidRPr="00124E49">
        <w:rPr>
          <w:rFonts w:ascii="Times New Roman" w:hAnsi="Times New Roman" w:cs="Times New Roman"/>
        </w:rPr>
        <w:t xml:space="preserve">Vid längre tids frånvaro av förste kontaktman tillfaller ansvaret den andre kontaktmannen per automatik. </w:t>
      </w:r>
    </w:p>
    <w:p w:rsidR="009726B2" w:rsidRPr="00124E49" w:rsidRDefault="00170066" w:rsidP="005F2DC8">
      <w:pPr>
        <w:pStyle w:val="Default"/>
        <w:spacing w:after="179"/>
        <w:ind w:left="1304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Kontak</w:t>
      </w:r>
      <w:r w:rsidR="00E72074" w:rsidRPr="00124E49">
        <w:rPr>
          <w:rFonts w:ascii="Times New Roman" w:hAnsi="Times New Roman" w:cs="Times New Roman"/>
        </w:rPr>
        <w:t>t</w:t>
      </w:r>
      <w:r w:rsidRPr="00124E49">
        <w:rPr>
          <w:rFonts w:ascii="Times New Roman" w:hAnsi="Times New Roman" w:cs="Times New Roman"/>
        </w:rPr>
        <w:t>mannen ansvarar för att den enskilde är delaktig och att planering och genomförande blir begriplig</w:t>
      </w:r>
      <w:r w:rsidR="002D3518" w:rsidRPr="00124E49">
        <w:rPr>
          <w:rFonts w:ascii="Times New Roman" w:hAnsi="Times New Roman" w:cs="Times New Roman"/>
        </w:rPr>
        <w:t xml:space="preserve">, hanterbar </w:t>
      </w:r>
      <w:r w:rsidRPr="00124E49">
        <w:rPr>
          <w:rFonts w:ascii="Times New Roman" w:hAnsi="Times New Roman" w:cs="Times New Roman"/>
        </w:rPr>
        <w:t xml:space="preserve">och meningsfull </w:t>
      </w:r>
      <w:r w:rsidR="002D3518" w:rsidRPr="00124E49">
        <w:rPr>
          <w:rFonts w:ascii="Times New Roman" w:hAnsi="Times New Roman" w:cs="Times New Roman"/>
        </w:rPr>
        <w:t>för den enskilde.</w:t>
      </w:r>
    </w:p>
    <w:p w:rsidR="00906611" w:rsidRPr="00124E49" w:rsidRDefault="00906611" w:rsidP="00906611">
      <w:pPr>
        <w:pStyle w:val="Default"/>
        <w:spacing w:after="179"/>
        <w:ind w:firstLine="1304"/>
        <w:rPr>
          <w:rFonts w:ascii="Times New Roman" w:hAnsi="Times New Roman" w:cs="Times New Roman"/>
          <w:b/>
        </w:rPr>
      </w:pPr>
      <w:r w:rsidRPr="00124E49">
        <w:rPr>
          <w:rFonts w:ascii="Times New Roman" w:hAnsi="Times New Roman" w:cs="Times New Roman"/>
          <w:b/>
        </w:rPr>
        <w:t xml:space="preserve">Följande uppgifter </w:t>
      </w:r>
      <w:r w:rsidR="0096771E" w:rsidRPr="00124E49">
        <w:rPr>
          <w:rFonts w:ascii="Times New Roman" w:hAnsi="Times New Roman" w:cs="Times New Roman"/>
          <w:b/>
        </w:rPr>
        <w:t>ingår i uppdraget:</w:t>
      </w:r>
      <w:r w:rsidRPr="00124E49">
        <w:rPr>
          <w:rFonts w:ascii="Times New Roman" w:hAnsi="Times New Roman" w:cs="Times New Roman"/>
          <w:b/>
        </w:rPr>
        <w:br/>
      </w:r>
    </w:p>
    <w:p w:rsidR="00EE16DD" w:rsidRPr="00124E49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Läs</w:t>
      </w:r>
      <w:r w:rsidR="0096771E" w:rsidRPr="00124E49">
        <w:rPr>
          <w:rFonts w:ascii="Times New Roman" w:hAnsi="Times New Roman" w:cs="Times New Roman"/>
        </w:rPr>
        <w:t>a</w:t>
      </w:r>
      <w:r w:rsidRPr="00124E49">
        <w:rPr>
          <w:rFonts w:ascii="Times New Roman" w:hAnsi="Times New Roman" w:cs="Times New Roman"/>
        </w:rPr>
        <w:t xml:space="preserve"> uppdraget från LSS-handläggaren och ta hänsyn till målsättningen </w:t>
      </w:r>
      <w:r w:rsidR="00D53EF6" w:rsidRPr="00124E49">
        <w:rPr>
          <w:rFonts w:ascii="Times New Roman" w:hAnsi="Times New Roman" w:cs="Times New Roman"/>
        </w:rPr>
        <w:t>i</w:t>
      </w:r>
      <w:r w:rsidRPr="00124E49">
        <w:rPr>
          <w:rFonts w:ascii="Times New Roman" w:hAnsi="Times New Roman" w:cs="Times New Roman"/>
        </w:rPr>
        <w:t xml:space="preserve"> uppdraget i den fortsatta planeringen</w:t>
      </w:r>
      <w:r w:rsidR="000C66F2" w:rsidRPr="00124E49">
        <w:rPr>
          <w:rFonts w:ascii="Times New Roman" w:hAnsi="Times New Roman" w:cs="Times New Roman"/>
        </w:rPr>
        <w:t xml:space="preserve"> och genomförandeplansskrivningen</w:t>
      </w:r>
      <w:r w:rsidR="00170066" w:rsidRPr="00124E49">
        <w:rPr>
          <w:rFonts w:ascii="Times New Roman" w:hAnsi="Times New Roman" w:cs="Times New Roman"/>
        </w:rPr>
        <w:t xml:space="preserve">. </w:t>
      </w:r>
      <w:r w:rsidR="00EE16DD" w:rsidRPr="00124E49">
        <w:rPr>
          <w:rFonts w:ascii="Times New Roman" w:hAnsi="Times New Roman" w:cs="Times New Roman"/>
        </w:rPr>
        <w:t>Delta i av LSS-handläggare anordnade IP-möte och beslutsuppföljningsmöten vid behov</w:t>
      </w:r>
    </w:p>
    <w:p w:rsidR="00906611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Skicka ut</w:t>
      </w:r>
      <w:r w:rsidR="00170066" w:rsidRPr="00124E49">
        <w:rPr>
          <w:rFonts w:ascii="Times New Roman" w:hAnsi="Times New Roman" w:cs="Times New Roman"/>
        </w:rPr>
        <w:t xml:space="preserve"> information</w:t>
      </w:r>
      <w:r w:rsidRPr="00124E49">
        <w:rPr>
          <w:rFonts w:ascii="Times New Roman" w:hAnsi="Times New Roman" w:cs="Times New Roman"/>
        </w:rPr>
        <w:t xml:space="preserve"> med info om verksamheten, avgifter, kontaktuppgifter mm.</w:t>
      </w:r>
      <w:r w:rsidR="00E62277" w:rsidRPr="00124E49">
        <w:rPr>
          <w:rFonts w:ascii="Times New Roman" w:hAnsi="Times New Roman" w:cs="Times New Roman"/>
        </w:rPr>
        <w:t xml:space="preserve"> Informera administratör om aktuella debiteringar.</w:t>
      </w:r>
      <w:r w:rsidR="000C66F2" w:rsidRPr="00124E49">
        <w:rPr>
          <w:rFonts w:ascii="Times New Roman" w:hAnsi="Times New Roman" w:cs="Times New Roman"/>
        </w:rPr>
        <w:t xml:space="preserve"> </w:t>
      </w:r>
    </w:p>
    <w:p w:rsidR="00124E49" w:rsidRPr="00124E49" w:rsidRDefault="00124E49" w:rsidP="00124E49">
      <w:pPr>
        <w:pStyle w:val="Liststycke"/>
        <w:numPr>
          <w:ilvl w:val="2"/>
          <w:numId w:val="19"/>
        </w:num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24E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Vara en länk i kommunikationen mellan anhöriga, personal och chef. Syftet är att anhöriga och gode män ska känna att de får rätt information i rätt tid och veta vem man kan kontakta som är väl insatt i verksamheten.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Kontaktmannen</w:t>
      </w:r>
      <w:r w:rsidRPr="00124E4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ansvarar för att information som lämnas har förankrats med enskild samt att endast personer som har behörighet till informationen får den. </w:t>
      </w:r>
    </w:p>
    <w:p w:rsidR="0096771E" w:rsidRPr="00124E49" w:rsidRDefault="00170066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Sammankalla</w:t>
      </w:r>
      <w:r w:rsidR="0096771E" w:rsidRPr="00124E49">
        <w:rPr>
          <w:rFonts w:ascii="Times New Roman" w:hAnsi="Times New Roman" w:cs="Times New Roman"/>
        </w:rPr>
        <w:t xml:space="preserve"> till planeringsmöte med enskild och ev. företrädare, </w:t>
      </w:r>
      <w:r w:rsidR="008F3004" w:rsidRPr="00124E49">
        <w:rPr>
          <w:rFonts w:ascii="Times New Roman" w:hAnsi="Times New Roman" w:cs="Times New Roman"/>
        </w:rPr>
        <w:t>koordinator</w:t>
      </w:r>
      <w:r w:rsidR="0096771E" w:rsidRPr="00124E49">
        <w:rPr>
          <w:rFonts w:ascii="Times New Roman" w:hAnsi="Times New Roman" w:cs="Times New Roman"/>
        </w:rPr>
        <w:t>, arbetsterapeut, sjuksköterska m.fl. berörda</w:t>
      </w:r>
    </w:p>
    <w:p w:rsidR="00D53EF6" w:rsidRPr="00124E49" w:rsidRDefault="00D53EF6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lastRenderedPageBreak/>
        <w:t xml:space="preserve">Planera för mottagande och </w:t>
      </w:r>
      <w:r w:rsidR="00FE714A" w:rsidRPr="00124E49">
        <w:rPr>
          <w:rFonts w:ascii="Times New Roman" w:hAnsi="Times New Roman" w:cs="Times New Roman"/>
        </w:rPr>
        <w:t xml:space="preserve">välkomnande information </w:t>
      </w:r>
      <w:r w:rsidR="00EE16DD" w:rsidRPr="00124E49">
        <w:rPr>
          <w:rFonts w:ascii="Times New Roman" w:hAnsi="Times New Roman" w:cs="Times New Roman"/>
        </w:rPr>
        <w:t xml:space="preserve">vid </w:t>
      </w:r>
      <w:proofErr w:type="spellStart"/>
      <w:r w:rsidR="00EE16DD" w:rsidRPr="00124E49">
        <w:rPr>
          <w:rFonts w:ascii="Times New Roman" w:hAnsi="Times New Roman" w:cs="Times New Roman"/>
        </w:rPr>
        <w:t>inflytt</w:t>
      </w:r>
      <w:proofErr w:type="spellEnd"/>
    </w:p>
    <w:p w:rsidR="00D53EF6" w:rsidRPr="00124E49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Upprätta en genomförandeplan</w:t>
      </w:r>
      <w:r w:rsidR="00FE714A" w:rsidRPr="00124E49">
        <w:rPr>
          <w:rFonts w:ascii="Times New Roman" w:hAnsi="Times New Roman" w:cs="Times New Roman"/>
        </w:rPr>
        <w:t xml:space="preserve"> samt </w:t>
      </w:r>
      <w:r w:rsidR="00D53EF6" w:rsidRPr="00124E49">
        <w:rPr>
          <w:rFonts w:ascii="Times New Roman" w:hAnsi="Times New Roman" w:cs="Times New Roman"/>
        </w:rPr>
        <w:t xml:space="preserve">följa </w:t>
      </w:r>
      <w:r w:rsidR="00FE714A" w:rsidRPr="00124E49">
        <w:rPr>
          <w:rFonts w:ascii="Times New Roman" w:hAnsi="Times New Roman" w:cs="Times New Roman"/>
        </w:rPr>
        <w:t>upp den</w:t>
      </w:r>
      <w:r w:rsidR="00D53EF6" w:rsidRPr="00124E49">
        <w:rPr>
          <w:rFonts w:ascii="Times New Roman" w:hAnsi="Times New Roman" w:cs="Times New Roman"/>
        </w:rPr>
        <w:t xml:space="preserve"> </w:t>
      </w:r>
      <w:r w:rsidR="00FE714A" w:rsidRPr="00124E49">
        <w:rPr>
          <w:rFonts w:ascii="Times New Roman" w:hAnsi="Times New Roman" w:cs="Times New Roman"/>
        </w:rPr>
        <w:t xml:space="preserve">minst 2 </w:t>
      </w:r>
      <w:proofErr w:type="spellStart"/>
      <w:r w:rsidR="00FE714A" w:rsidRPr="00124E49">
        <w:rPr>
          <w:rFonts w:ascii="Times New Roman" w:hAnsi="Times New Roman" w:cs="Times New Roman"/>
        </w:rPr>
        <w:t>gg</w:t>
      </w:r>
      <w:proofErr w:type="spellEnd"/>
      <w:r w:rsidR="00FE714A" w:rsidRPr="00124E49">
        <w:rPr>
          <w:rFonts w:ascii="Times New Roman" w:hAnsi="Times New Roman" w:cs="Times New Roman"/>
        </w:rPr>
        <w:t xml:space="preserve">/år, </w:t>
      </w:r>
      <w:r w:rsidR="00D53EF6" w:rsidRPr="00124E49">
        <w:rPr>
          <w:rFonts w:ascii="Times New Roman" w:hAnsi="Times New Roman" w:cs="Times New Roman"/>
        </w:rPr>
        <w:t>initiera uppföljningar vid behov</w:t>
      </w:r>
    </w:p>
    <w:p w:rsidR="00906611" w:rsidRPr="00124E49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Informera berörda kollegor om innehållet i uppdraget och genomförandeplanen.</w:t>
      </w:r>
      <w:r w:rsidR="00EE16DD" w:rsidRPr="00124E49">
        <w:rPr>
          <w:rFonts w:ascii="Times New Roman" w:hAnsi="Times New Roman" w:cs="Times New Roman"/>
        </w:rPr>
        <w:t xml:space="preserve"> Är inte det allas ansvar att läsa på? När uppdateringen sker ska dokumenteras och övriga läser om det?</w:t>
      </w:r>
    </w:p>
    <w:p w:rsidR="006559AA" w:rsidRPr="00124E49" w:rsidRDefault="00170066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Medverka vid SIP vid behov</w:t>
      </w:r>
    </w:p>
    <w:p w:rsidR="00906611" w:rsidRPr="00124E49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 xml:space="preserve">Vara uppdaterad och påläst </w:t>
      </w:r>
      <w:r w:rsidR="00D53EF6" w:rsidRPr="00124E49">
        <w:rPr>
          <w:rFonts w:ascii="Times New Roman" w:hAnsi="Times New Roman" w:cs="Times New Roman"/>
        </w:rPr>
        <w:t>i g</w:t>
      </w:r>
      <w:r w:rsidR="000F3F54" w:rsidRPr="00124E49">
        <w:rPr>
          <w:rFonts w:ascii="Times New Roman" w:hAnsi="Times New Roman" w:cs="Times New Roman"/>
        </w:rPr>
        <w:t>enomförandeplan</w:t>
      </w:r>
      <w:r w:rsidR="00D53EF6" w:rsidRPr="00124E49">
        <w:rPr>
          <w:rFonts w:ascii="Times New Roman" w:hAnsi="Times New Roman" w:cs="Times New Roman"/>
        </w:rPr>
        <w:t xml:space="preserve"> och journal </w:t>
      </w:r>
      <w:r w:rsidRPr="00124E49">
        <w:rPr>
          <w:rFonts w:ascii="Times New Roman" w:hAnsi="Times New Roman" w:cs="Times New Roman"/>
        </w:rPr>
        <w:t xml:space="preserve">och ha relevant information om enskild inför </w:t>
      </w:r>
      <w:proofErr w:type="spellStart"/>
      <w:r w:rsidRPr="00124E49">
        <w:rPr>
          <w:rFonts w:ascii="Times New Roman" w:hAnsi="Times New Roman" w:cs="Times New Roman"/>
        </w:rPr>
        <w:t>team</w:t>
      </w:r>
      <w:r w:rsidR="00EE16DD" w:rsidRPr="00124E49">
        <w:rPr>
          <w:rFonts w:ascii="Times New Roman" w:hAnsi="Times New Roman" w:cs="Times New Roman"/>
        </w:rPr>
        <w:t>konferens</w:t>
      </w:r>
      <w:proofErr w:type="spellEnd"/>
      <w:r w:rsidRPr="00124E49">
        <w:rPr>
          <w:rFonts w:ascii="Times New Roman" w:hAnsi="Times New Roman" w:cs="Times New Roman"/>
        </w:rPr>
        <w:t>.</w:t>
      </w:r>
      <w:r w:rsidR="00D53EF6" w:rsidRPr="00124E49">
        <w:rPr>
          <w:rFonts w:ascii="Times New Roman" w:hAnsi="Times New Roman" w:cs="Times New Roman"/>
        </w:rPr>
        <w:t xml:space="preserve"> </w:t>
      </w:r>
      <w:r w:rsidR="00EE16DD" w:rsidRPr="00124E49">
        <w:rPr>
          <w:rFonts w:ascii="Times New Roman" w:hAnsi="Times New Roman" w:cs="Times New Roman"/>
        </w:rPr>
        <w:t xml:space="preserve">Dokumentera resultaten efter </w:t>
      </w:r>
      <w:proofErr w:type="spellStart"/>
      <w:r w:rsidR="00EE16DD" w:rsidRPr="00124E49">
        <w:rPr>
          <w:rFonts w:ascii="Times New Roman" w:hAnsi="Times New Roman" w:cs="Times New Roman"/>
        </w:rPr>
        <w:t>teamkonferensen</w:t>
      </w:r>
      <w:proofErr w:type="spellEnd"/>
      <w:r w:rsidR="00EE16DD" w:rsidRPr="00124E49">
        <w:rPr>
          <w:rFonts w:ascii="Times New Roman" w:hAnsi="Times New Roman" w:cs="Times New Roman"/>
        </w:rPr>
        <w:t>.</w:t>
      </w:r>
    </w:p>
    <w:p w:rsidR="00906611" w:rsidRPr="00124E49" w:rsidRDefault="00906611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Ansvara för att ta fram kunskapsunderlag rörande den enskilde, dennes specifika behov och funktionsnedsättning och därmed bidra till kollegialt lärande</w:t>
      </w:r>
    </w:p>
    <w:p w:rsidR="00D7741D" w:rsidRPr="00124E49" w:rsidRDefault="00D7741D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Vägled</w:t>
      </w:r>
      <w:r w:rsidR="00A52D21" w:rsidRPr="00124E49">
        <w:rPr>
          <w:rFonts w:ascii="Times New Roman" w:hAnsi="Times New Roman" w:cs="Times New Roman"/>
        </w:rPr>
        <w:t>a</w:t>
      </w:r>
      <w:r w:rsidRPr="00124E49">
        <w:rPr>
          <w:rFonts w:ascii="Times New Roman" w:hAnsi="Times New Roman" w:cs="Times New Roman"/>
        </w:rPr>
        <w:t xml:space="preserve"> och var</w:t>
      </w:r>
      <w:r w:rsidR="00A52D21" w:rsidRPr="00124E49">
        <w:rPr>
          <w:rFonts w:ascii="Times New Roman" w:hAnsi="Times New Roman" w:cs="Times New Roman"/>
        </w:rPr>
        <w:t>a</w:t>
      </w:r>
      <w:r w:rsidRPr="00124E49">
        <w:rPr>
          <w:rFonts w:ascii="Times New Roman" w:hAnsi="Times New Roman" w:cs="Times New Roman"/>
        </w:rPr>
        <w:t xml:space="preserve"> ett stöd i den enskildes planering av aktiviteter</w:t>
      </w:r>
    </w:p>
    <w:p w:rsidR="00FE714A" w:rsidRPr="00124E49" w:rsidRDefault="00170066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 xml:space="preserve">Upprätta handlingsplaner/bemötandeplaner </w:t>
      </w:r>
      <w:r w:rsidR="00FE714A" w:rsidRPr="00124E49">
        <w:rPr>
          <w:rFonts w:ascii="Times New Roman" w:hAnsi="Times New Roman" w:cs="Times New Roman"/>
        </w:rPr>
        <w:t>tillsammans med stödpedagog</w:t>
      </w:r>
    </w:p>
    <w:p w:rsidR="00354765" w:rsidRPr="00124E49" w:rsidRDefault="00857915" w:rsidP="00124E49">
      <w:pPr>
        <w:pStyle w:val="Default"/>
        <w:numPr>
          <w:ilvl w:val="2"/>
          <w:numId w:val="19"/>
        </w:numPr>
        <w:spacing w:after="179"/>
        <w:rPr>
          <w:rFonts w:ascii="Times New Roman" w:hAnsi="Times New Roman" w:cs="Times New Roman"/>
        </w:rPr>
      </w:pPr>
      <w:r w:rsidRPr="00124E49">
        <w:rPr>
          <w:rFonts w:ascii="Times New Roman" w:hAnsi="Times New Roman" w:cs="Times New Roman"/>
        </w:rPr>
        <w:t>D</w:t>
      </w:r>
      <w:r w:rsidR="00170066" w:rsidRPr="00124E49">
        <w:rPr>
          <w:rFonts w:ascii="Times New Roman" w:hAnsi="Times New Roman" w:cs="Times New Roman"/>
        </w:rPr>
        <w:t>okumentera och följa upp riskbedömning i samverkan med arbetsterapeut och sjuksköterska eller andra professioner vid behov</w:t>
      </w:r>
    </w:p>
    <w:p w:rsidR="00170066" w:rsidRPr="00124E49" w:rsidRDefault="00170066" w:rsidP="000C66F2">
      <w:pPr>
        <w:pStyle w:val="Default"/>
        <w:spacing w:after="179"/>
        <w:ind w:left="1664"/>
        <w:rPr>
          <w:rFonts w:ascii="Times New Roman" w:hAnsi="Times New Roman" w:cs="Times New Roman"/>
        </w:rPr>
      </w:pPr>
    </w:p>
    <w:p w:rsidR="00906611" w:rsidRPr="00124E49" w:rsidRDefault="00906611" w:rsidP="000C66F2">
      <w:pPr>
        <w:pStyle w:val="Default"/>
        <w:spacing w:after="179"/>
        <w:rPr>
          <w:rFonts w:ascii="Times New Roman" w:hAnsi="Times New Roman" w:cs="Times New Roman"/>
        </w:rPr>
      </w:pPr>
    </w:p>
    <w:p w:rsidR="00906611" w:rsidRPr="00124E49" w:rsidRDefault="00906611" w:rsidP="000C66F2">
      <w:pPr>
        <w:ind w:left="1304"/>
        <w:rPr>
          <w:rFonts w:ascii="Times New Roman" w:hAnsi="Times New Roman" w:cs="Times New Roman"/>
        </w:rPr>
      </w:pPr>
    </w:p>
    <w:p w:rsidR="00D6782F" w:rsidRPr="00124E49" w:rsidRDefault="00D6782F" w:rsidP="000C66F2">
      <w:pPr>
        <w:rPr>
          <w:rFonts w:ascii="Times New Roman" w:hAnsi="Times New Roman" w:cs="Times New Roman"/>
          <w:sz w:val="24"/>
          <w:szCs w:val="24"/>
          <w:lang w:eastAsia="sv-SE" w:bidi="syr-SY"/>
        </w:rPr>
      </w:pPr>
    </w:p>
    <w:p w:rsidR="00D6782F" w:rsidRPr="00124E49" w:rsidRDefault="00D6782F" w:rsidP="000C66F2">
      <w:pPr>
        <w:rPr>
          <w:rFonts w:ascii="Times New Roman" w:hAnsi="Times New Roman" w:cs="Times New Roman"/>
          <w:sz w:val="24"/>
          <w:szCs w:val="24"/>
          <w:lang w:eastAsia="sv-SE" w:bidi="syr-SY"/>
        </w:rPr>
      </w:pPr>
    </w:p>
    <w:p w:rsidR="00586448" w:rsidRPr="00124E49" w:rsidRDefault="00586448" w:rsidP="00586448">
      <w:pPr>
        <w:jc w:val="center"/>
        <w:rPr>
          <w:rFonts w:ascii="Times New Roman" w:hAnsi="Times New Roman" w:cs="Times New Roman"/>
          <w:sz w:val="24"/>
          <w:szCs w:val="24"/>
          <w:lang w:eastAsia="sv-SE" w:bidi="syr-SY"/>
        </w:rPr>
      </w:pPr>
    </w:p>
    <w:sectPr w:rsidR="00586448" w:rsidRPr="00124E49" w:rsidSect="00A1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3C8" w:rsidRDefault="003423C8" w:rsidP="00432709">
      <w:pPr>
        <w:spacing w:after="0"/>
      </w:pPr>
      <w:r>
        <w:separator/>
      </w:r>
    </w:p>
  </w:endnote>
  <w:endnote w:type="continuationSeparator" w:id="0">
    <w:p w:rsidR="003423C8" w:rsidRDefault="003423C8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74" w:rsidRDefault="00AD40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448" w:rsidRDefault="00586448">
    <w:pPr>
      <w:pStyle w:val="Sidfot"/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1" locked="1" layoutInCell="1" allowOverlap="0" wp14:anchorId="782A911E" wp14:editId="140E334C">
          <wp:simplePos x="0" y="0"/>
          <wp:positionH relativeFrom="margin">
            <wp:posOffset>-253365</wp:posOffset>
          </wp:positionH>
          <wp:positionV relativeFrom="page">
            <wp:posOffset>10186670</wp:posOffset>
          </wp:positionV>
          <wp:extent cx="6263640" cy="302260"/>
          <wp:effectExtent l="0" t="0" r="3810" b="254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45D" w:rsidRPr="00DE29ED" w:rsidRDefault="00B4345D" w:rsidP="00586448">
    <w:pPr>
      <w:pStyle w:val="Sidfot"/>
      <w:tabs>
        <w:tab w:val="clear" w:pos="4536"/>
        <w:tab w:val="clear" w:pos="9072"/>
        <w:tab w:val="left" w:pos="5139"/>
      </w:tabs>
      <w:jc w:val="both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530DAD78" wp14:editId="4EC4BE04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448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3C8" w:rsidRDefault="003423C8" w:rsidP="00432709">
      <w:pPr>
        <w:spacing w:after="0"/>
      </w:pPr>
      <w:r>
        <w:separator/>
      </w:r>
    </w:p>
  </w:footnote>
  <w:footnote w:type="continuationSeparator" w:id="0">
    <w:p w:rsidR="003423C8" w:rsidRDefault="003423C8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074" w:rsidRDefault="00AD40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45D" w:rsidRDefault="00586448" w:rsidP="00061202">
    <w:pPr>
      <w:pStyle w:val="Sidhuvud"/>
      <w:rPr>
        <w:rStyle w:val="Sidnummer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9504" behindDoc="0" locked="1" layoutInCell="1" allowOverlap="0" wp14:anchorId="093AE59E" wp14:editId="3387994B">
          <wp:simplePos x="0" y="0"/>
          <wp:positionH relativeFrom="margin">
            <wp:posOffset>-473075</wp:posOffset>
          </wp:positionH>
          <wp:positionV relativeFrom="page">
            <wp:posOffset>269240</wp:posOffset>
          </wp:positionV>
          <wp:extent cx="1155700" cy="730885"/>
          <wp:effectExtent l="0" t="0" r="635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45D">
      <w:tab/>
    </w:r>
    <w:r w:rsidR="00B4345D">
      <w:tab/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PAGE </w:instrText>
    </w:r>
    <w:r w:rsidR="00B4345D">
      <w:rPr>
        <w:rStyle w:val="Sidnummer"/>
      </w:rPr>
      <w:fldChar w:fldCharType="separate"/>
    </w:r>
    <w:r w:rsidR="00D6782F">
      <w:rPr>
        <w:rStyle w:val="Sidnummer"/>
        <w:noProof/>
      </w:rPr>
      <w:t>2</w:t>
    </w:r>
    <w:r w:rsidR="00B4345D">
      <w:rPr>
        <w:rStyle w:val="Sidnummer"/>
      </w:rPr>
      <w:fldChar w:fldCharType="end"/>
    </w:r>
    <w:r w:rsidR="00B4345D">
      <w:rPr>
        <w:rStyle w:val="Sidnummer"/>
      </w:rPr>
      <w:t xml:space="preserve"> (</w:t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NUMPAGES </w:instrText>
    </w:r>
    <w:r w:rsidR="00B4345D">
      <w:rPr>
        <w:rStyle w:val="Sidnummer"/>
      </w:rPr>
      <w:fldChar w:fldCharType="separate"/>
    </w:r>
    <w:r w:rsidR="00E94A90">
      <w:rPr>
        <w:rStyle w:val="Sidnummer"/>
        <w:noProof/>
      </w:rPr>
      <w:t>1</w:t>
    </w:r>
    <w:r w:rsidR="00B4345D">
      <w:rPr>
        <w:rStyle w:val="Sidnummer"/>
      </w:rPr>
      <w:fldChar w:fldCharType="end"/>
    </w:r>
    <w:r w:rsidR="00B4345D">
      <w:rPr>
        <w:rStyle w:val="Sidnummer"/>
      </w:rPr>
      <w:t>)</w:t>
    </w: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Default="00A132DD" w:rsidP="00061202">
    <w:pPr>
      <w:pStyle w:val="Sidhuvud"/>
      <w:rPr>
        <w:rStyle w:val="Sidnummer"/>
      </w:rPr>
    </w:pPr>
  </w:p>
  <w:p w:rsidR="00A132DD" w:rsidRPr="00061202" w:rsidRDefault="00A132DD" w:rsidP="000612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38" w:type="dxa"/>
      <w:tblInd w:w="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76"/>
      <w:gridCol w:w="2349"/>
      <w:gridCol w:w="1903"/>
    </w:tblGrid>
    <w:tr w:rsidR="00B4345D" w:rsidRPr="00E62277" w:rsidTr="0051751E">
      <w:trPr>
        <w:trHeight w:hRule="exact" w:val="1134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E62277" w:rsidRDefault="00B4345D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Dokumentansvarig</w:t>
          </w:r>
          <w:r w:rsidR="000C66F2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:</w:t>
          </w:r>
        </w:p>
        <w:p w:rsidR="00B4345D" w:rsidRPr="00E62277" w:rsidRDefault="005F2DC8" w:rsidP="00F000D0">
          <w:pPr>
            <w:tabs>
              <w:tab w:val="right" w:pos="2194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>Enhetschefer Stöd och service</w:t>
          </w:r>
          <w:r w:rsidR="00F000D0"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345D" w:rsidRPr="00E62277" w:rsidRDefault="00B4345D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proofErr w:type="gramStart"/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Dok.nr./</w:t>
          </w:r>
          <w:proofErr w:type="gramEnd"/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br/>
            <w:t>Förvalt.</w:t>
          </w: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br/>
          </w:r>
          <w:r w:rsidR="00AD4074" w:rsidRPr="00AD4074">
            <w:rPr>
              <w:rFonts w:ascii="Times New Roman" w:hAnsi="Times New Roman" w:cs="Times New Roman"/>
              <w:color w:val="000000"/>
              <w:sz w:val="20"/>
              <w:szCs w:val="20"/>
            </w:rPr>
            <w:t>SOC/2026-31</w:t>
          </w:r>
        </w:p>
      </w:tc>
      <w:tc>
        <w:tcPr>
          <w:tcW w:w="42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01F56" w:rsidRPr="00E62277" w:rsidRDefault="00B4345D" w:rsidP="00D01F56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Dokumentnamn</w:t>
          </w:r>
          <w:r w:rsidR="000C66F2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:</w:t>
          </w:r>
        </w:p>
        <w:p w:rsidR="00B4345D" w:rsidRPr="00E62277" w:rsidRDefault="005F2DC8" w:rsidP="00D6782F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>Uppdragsbeskrivning kontaktman</w:t>
          </w:r>
        </w:p>
      </w:tc>
    </w:tr>
    <w:tr w:rsidR="00B4345D" w:rsidRPr="00E62277" w:rsidTr="00F000D0">
      <w:trPr>
        <w:trHeight w:hRule="exact" w:val="1134"/>
      </w:trPr>
      <w:tc>
        <w:tcPr>
          <w:tcW w:w="368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E62277" w:rsidRDefault="00B4345D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Upprättad/reviderad av</w:t>
          </w:r>
          <w:r w:rsidR="000C66F2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:</w:t>
          </w:r>
        </w:p>
        <w:p w:rsidR="00E21F19" w:rsidRPr="00E62277" w:rsidRDefault="00E21F19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Anna Dahlholm &amp; Lina Bygdén</w:t>
          </w:r>
          <w:r w:rsidR="000011EA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; Rev. Olga Ackerfors</w:t>
          </w:r>
        </w:p>
        <w:p w:rsidR="00B4345D" w:rsidRPr="00E62277" w:rsidRDefault="00B4345D" w:rsidP="00F000D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E62277" w:rsidRDefault="00B4345D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Upprättad/reviderad dat</w:t>
          </w:r>
          <w:r w:rsidR="000011EA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: </w:t>
          </w:r>
          <w:r w:rsidR="005F2DC8"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>2020-10-19</w:t>
          </w:r>
          <w:r w:rsidR="00E21F19"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Rev. 2021-07-07</w:t>
          </w:r>
          <w:r w:rsidR="000C66F2"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>, rev. 9 juni 2025</w:t>
          </w:r>
          <w:r w:rsidR="000011EA"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>; 26 januari 2026</w:t>
          </w:r>
        </w:p>
        <w:p w:rsidR="00E21F19" w:rsidRPr="00E62277" w:rsidRDefault="00E21F19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E21F19" w:rsidRPr="00E62277" w:rsidRDefault="00E21F19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345D" w:rsidRPr="00E62277" w:rsidRDefault="00B4345D" w:rsidP="00B4345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Sida</w:t>
          </w:r>
          <w:r w:rsidR="000C66F2" w:rsidRPr="00E62277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:</w:t>
          </w:r>
          <w:r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instrText>PAGE  \* Arabic  \* MERGEFORMAT</w:instrTex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="00E66D60" w:rsidRPr="00E62277">
            <w:rPr>
              <w:rFonts w:ascii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  <w:r w:rsidRPr="00E62277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av </w: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instrText>NUMPAGES  \* Arabic  \* MERGEFORMAT</w:instrTex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="00E66D60" w:rsidRPr="00E62277">
            <w:rPr>
              <w:rFonts w:ascii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E62277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B4345D" w:rsidRPr="00E62277" w:rsidRDefault="00B4345D" w:rsidP="00B4345D">
    <w:pPr>
      <w:pStyle w:val="Sidhuvud"/>
      <w:tabs>
        <w:tab w:val="clear" w:pos="4536"/>
        <w:tab w:val="left" w:pos="1680"/>
        <w:tab w:val="center" w:pos="3828"/>
      </w:tabs>
      <w:rPr>
        <w:rFonts w:ascii="Times New Roman" w:hAnsi="Times New Roman"/>
      </w:rPr>
    </w:pPr>
    <w:r w:rsidRPr="00E62277">
      <w:rPr>
        <w:rFonts w:ascii="Times New Roman" w:hAnsi="Times New Roman"/>
        <w:noProof/>
      </w:rPr>
      <w:drawing>
        <wp:anchor distT="0" distB="0" distL="114300" distR="114300" simplePos="0" relativeHeight="251663360" behindDoc="0" locked="1" layoutInCell="1" allowOverlap="0" wp14:anchorId="6E562D63" wp14:editId="7B181F5B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7C89"/>
    <w:multiLevelType w:val="hybridMultilevel"/>
    <w:tmpl w:val="C9627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4F3268FF"/>
    <w:multiLevelType w:val="hybridMultilevel"/>
    <w:tmpl w:val="BE3E0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2751A"/>
    <w:multiLevelType w:val="hybridMultilevel"/>
    <w:tmpl w:val="48FE8FA0"/>
    <w:lvl w:ilvl="0" w:tplc="803881F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79770E36"/>
    <w:multiLevelType w:val="hybridMultilevel"/>
    <w:tmpl w:val="AF34C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18"/>
  </w:num>
  <w:num w:numId="15">
    <w:abstractNumId w:val="5"/>
  </w:num>
  <w:num w:numId="16">
    <w:abstractNumId w:val="11"/>
  </w:num>
  <w:num w:numId="17">
    <w:abstractNumId w:val="16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11"/>
    <w:rsid w:val="000011EA"/>
    <w:rsid w:val="00020418"/>
    <w:rsid w:val="000318A5"/>
    <w:rsid w:val="000338C7"/>
    <w:rsid w:val="00035C74"/>
    <w:rsid w:val="00036FEA"/>
    <w:rsid w:val="00061202"/>
    <w:rsid w:val="00084203"/>
    <w:rsid w:val="00093802"/>
    <w:rsid w:val="000C2023"/>
    <w:rsid w:val="000C5CB6"/>
    <w:rsid w:val="000C66F2"/>
    <w:rsid w:val="000D2830"/>
    <w:rsid w:val="000E0A09"/>
    <w:rsid w:val="000F3F54"/>
    <w:rsid w:val="00112CB2"/>
    <w:rsid w:val="00124E49"/>
    <w:rsid w:val="001465F4"/>
    <w:rsid w:val="00152DDB"/>
    <w:rsid w:val="00170066"/>
    <w:rsid w:val="00174C62"/>
    <w:rsid w:val="00184D96"/>
    <w:rsid w:val="00185225"/>
    <w:rsid w:val="00186027"/>
    <w:rsid w:val="00195C1C"/>
    <w:rsid w:val="001A4E9F"/>
    <w:rsid w:val="001A7D61"/>
    <w:rsid w:val="001B48AB"/>
    <w:rsid w:val="001C216B"/>
    <w:rsid w:val="001F47EF"/>
    <w:rsid w:val="00200026"/>
    <w:rsid w:val="00206E87"/>
    <w:rsid w:val="00226063"/>
    <w:rsid w:val="00231D7A"/>
    <w:rsid w:val="002532AF"/>
    <w:rsid w:val="00263255"/>
    <w:rsid w:val="00264641"/>
    <w:rsid w:val="00281333"/>
    <w:rsid w:val="002841B4"/>
    <w:rsid w:val="00295D99"/>
    <w:rsid w:val="002B2559"/>
    <w:rsid w:val="002C3309"/>
    <w:rsid w:val="002C5E54"/>
    <w:rsid w:val="002D3518"/>
    <w:rsid w:val="002D7A68"/>
    <w:rsid w:val="002E6BFE"/>
    <w:rsid w:val="003114C6"/>
    <w:rsid w:val="003127C1"/>
    <w:rsid w:val="003148DF"/>
    <w:rsid w:val="00314917"/>
    <w:rsid w:val="003423C8"/>
    <w:rsid w:val="003448FB"/>
    <w:rsid w:val="00347DBA"/>
    <w:rsid w:val="00352155"/>
    <w:rsid w:val="00354765"/>
    <w:rsid w:val="00357289"/>
    <w:rsid w:val="003703CC"/>
    <w:rsid w:val="003830DE"/>
    <w:rsid w:val="0040431D"/>
    <w:rsid w:val="00406197"/>
    <w:rsid w:val="0041371B"/>
    <w:rsid w:val="00417950"/>
    <w:rsid w:val="00432709"/>
    <w:rsid w:val="00440282"/>
    <w:rsid w:val="00471D2E"/>
    <w:rsid w:val="00471E77"/>
    <w:rsid w:val="004777CA"/>
    <w:rsid w:val="00492312"/>
    <w:rsid w:val="0049443D"/>
    <w:rsid w:val="004A5C1B"/>
    <w:rsid w:val="004A65C1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1751E"/>
    <w:rsid w:val="00541918"/>
    <w:rsid w:val="005520C6"/>
    <w:rsid w:val="00552108"/>
    <w:rsid w:val="00566540"/>
    <w:rsid w:val="00586448"/>
    <w:rsid w:val="005C5EF0"/>
    <w:rsid w:val="005C6488"/>
    <w:rsid w:val="005D375B"/>
    <w:rsid w:val="005F2DC8"/>
    <w:rsid w:val="005F2DEF"/>
    <w:rsid w:val="005F3604"/>
    <w:rsid w:val="0061529D"/>
    <w:rsid w:val="006303BB"/>
    <w:rsid w:val="00641CC9"/>
    <w:rsid w:val="006465D2"/>
    <w:rsid w:val="006559AA"/>
    <w:rsid w:val="00697881"/>
    <w:rsid w:val="006C4321"/>
    <w:rsid w:val="006D6473"/>
    <w:rsid w:val="00716E2F"/>
    <w:rsid w:val="007264EA"/>
    <w:rsid w:val="00752881"/>
    <w:rsid w:val="00774810"/>
    <w:rsid w:val="00775B75"/>
    <w:rsid w:val="007A09FD"/>
    <w:rsid w:val="007A1BF9"/>
    <w:rsid w:val="007A645E"/>
    <w:rsid w:val="007B75EC"/>
    <w:rsid w:val="007C3080"/>
    <w:rsid w:val="007C5433"/>
    <w:rsid w:val="007C6B3D"/>
    <w:rsid w:val="007F15EA"/>
    <w:rsid w:val="007F7464"/>
    <w:rsid w:val="00800FC2"/>
    <w:rsid w:val="00812F84"/>
    <w:rsid w:val="00821FAB"/>
    <w:rsid w:val="00823C86"/>
    <w:rsid w:val="00856F71"/>
    <w:rsid w:val="00857915"/>
    <w:rsid w:val="00860756"/>
    <w:rsid w:val="008727B4"/>
    <w:rsid w:val="00874B19"/>
    <w:rsid w:val="008772F4"/>
    <w:rsid w:val="0088712F"/>
    <w:rsid w:val="008A3E8F"/>
    <w:rsid w:val="008C4FAA"/>
    <w:rsid w:val="008D146A"/>
    <w:rsid w:val="008F3004"/>
    <w:rsid w:val="00903057"/>
    <w:rsid w:val="00906611"/>
    <w:rsid w:val="009130F7"/>
    <w:rsid w:val="00925F7D"/>
    <w:rsid w:val="00936264"/>
    <w:rsid w:val="009465FA"/>
    <w:rsid w:val="0095742B"/>
    <w:rsid w:val="0096771E"/>
    <w:rsid w:val="009726B2"/>
    <w:rsid w:val="009816C3"/>
    <w:rsid w:val="00990717"/>
    <w:rsid w:val="009922D3"/>
    <w:rsid w:val="009924AD"/>
    <w:rsid w:val="009A4C5E"/>
    <w:rsid w:val="009B05EF"/>
    <w:rsid w:val="009C006B"/>
    <w:rsid w:val="009C36B2"/>
    <w:rsid w:val="009D15E1"/>
    <w:rsid w:val="009E3EB7"/>
    <w:rsid w:val="009E6300"/>
    <w:rsid w:val="009E68F4"/>
    <w:rsid w:val="00A132DD"/>
    <w:rsid w:val="00A139D4"/>
    <w:rsid w:val="00A16831"/>
    <w:rsid w:val="00A2357B"/>
    <w:rsid w:val="00A323AF"/>
    <w:rsid w:val="00A37030"/>
    <w:rsid w:val="00A45C25"/>
    <w:rsid w:val="00A52D21"/>
    <w:rsid w:val="00A72261"/>
    <w:rsid w:val="00A9133B"/>
    <w:rsid w:val="00AA129A"/>
    <w:rsid w:val="00AC369E"/>
    <w:rsid w:val="00AD1BF3"/>
    <w:rsid w:val="00AD243E"/>
    <w:rsid w:val="00AD4074"/>
    <w:rsid w:val="00AD48CB"/>
    <w:rsid w:val="00AE5B6B"/>
    <w:rsid w:val="00B172FB"/>
    <w:rsid w:val="00B4345D"/>
    <w:rsid w:val="00B4392E"/>
    <w:rsid w:val="00B4396D"/>
    <w:rsid w:val="00B55D54"/>
    <w:rsid w:val="00B656CB"/>
    <w:rsid w:val="00B73969"/>
    <w:rsid w:val="00B87263"/>
    <w:rsid w:val="00B909B8"/>
    <w:rsid w:val="00B90E17"/>
    <w:rsid w:val="00B9453D"/>
    <w:rsid w:val="00B966DE"/>
    <w:rsid w:val="00BC0A1D"/>
    <w:rsid w:val="00BD0EAE"/>
    <w:rsid w:val="00BD7E5F"/>
    <w:rsid w:val="00BF442C"/>
    <w:rsid w:val="00BF4D7A"/>
    <w:rsid w:val="00C118C9"/>
    <w:rsid w:val="00C12D1F"/>
    <w:rsid w:val="00C34CF3"/>
    <w:rsid w:val="00C518F2"/>
    <w:rsid w:val="00C55900"/>
    <w:rsid w:val="00C60881"/>
    <w:rsid w:val="00C678A0"/>
    <w:rsid w:val="00C7164D"/>
    <w:rsid w:val="00C75978"/>
    <w:rsid w:val="00CD7791"/>
    <w:rsid w:val="00CE193E"/>
    <w:rsid w:val="00CF44C2"/>
    <w:rsid w:val="00D01F56"/>
    <w:rsid w:val="00D06E63"/>
    <w:rsid w:val="00D12D94"/>
    <w:rsid w:val="00D3022F"/>
    <w:rsid w:val="00D40450"/>
    <w:rsid w:val="00D53EF6"/>
    <w:rsid w:val="00D60D2A"/>
    <w:rsid w:val="00D6782F"/>
    <w:rsid w:val="00D7611E"/>
    <w:rsid w:val="00D7741D"/>
    <w:rsid w:val="00D96793"/>
    <w:rsid w:val="00DA0C7E"/>
    <w:rsid w:val="00DA3653"/>
    <w:rsid w:val="00DB4E58"/>
    <w:rsid w:val="00DC0EC5"/>
    <w:rsid w:val="00DE29ED"/>
    <w:rsid w:val="00DE5F04"/>
    <w:rsid w:val="00E058B6"/>
    <w:rsid w:val="00E11862"/>
    <w:rsid w:val="00E17C79"/>
    <w:rsid w:val="00E21F19"/>
    <w:rsid w:val="00E24E47"/>
    <w:rsid w:val="00E25310"/>
    <w:rsid w:val="00E25FB2"/>
    <w:rsid w:val="00E37149"/>
    <w:rsid w:val="00E47C2E"/>
    <w:rsid w:val="00E50474"/>
    <w:rsid w:val="00E56355"/>
    <w:rsid w:val="00E62277"/>
    <w:rsid w:val="00E66D60"/>
    <w:rsid w:val="00E72074"/>
    <w:rsid w:val="00E926C3"/>
    <w:rsid w:val="00E94A90"/>
    <w:rsid w:val="00E97182"/>
    <w:rsid w:val="00EC79E5"/>
    <w:rsid w:val="00EE16DD"/>
    <w:rsid w:val="00F000D0"/>
    <w:rsid w:val="00F41001"/>
    <w:rsid w:val="00F47D75"/>
    <w:rsid w:val="00F5472A"/>
    <w:rsid w:val="00F6085C"/>
    <w:rsid w:val="00F6179A"/>
    <w:rsid w:val="00F617BD"/>
    <w:rsid w:val="00F6330F"/>
    <w:rsid w:val="00F63DEE"/>
    <w:rsid w:val="00F65A69"/>
    <w:rsid w:val="00F665DF"/>
    <w:rsid w:val="00F71149"/>
    <w:rsid w:val="00F91FC5"/>
    <w:rsid w:val="00F976DA"/>
    <w:rsid w:val="00FA0F24"/>
    <w:rsid w:val="00FA5474"/>
    <w:rsid w:val="00FD3A6B"/>
    <w:rsid w:val="00FE714A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8E4FD747-3D8E-4C31-9E6B-6612B360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06611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Dokumentmall%20L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39EE-984C-476B-9581-2DD84D17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LOK</Template>
  <TotalTime>0</TotalTime>
  <Pages>2</Pages>
  <Words>405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Doll, Anna</dc:creator>
  <cp:keywords/>
  <dc:description/>
  <cp:lastModifiedBy>Billborn, Fredrika</cp:lastModifiedBy>
  <cp:revision>2</cp:revision>
  <cp:lastPrinted>2018-01-30T12:13:00Z</cp:lastPrinted>
  <dcterms:created xsi:type="dcterms:W3CDTF">2026-01-27T07:31:00Z</dcterms:created>
  <dcterms:modified xsi:type="dcterms:W3CDTF">2026-01-27T07:31:00Z</dcterms:modified>
</cp:coreProperties>
</file>